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16B44" w14:textId="00A3A270" w:rsidR="00AA2AD9" w:rsidRDefault="00394FDF" w:rsidP="001C462E">
      <w:pPr>
        <w:pStyle w:val="title2"/>
        <w:rPr>
          <w:sz w:val="36"/>
          <w:szCs w:val="36"/>
        </w:rPr>
      </w:pPr>
      <w:r w:rsidRPr="00741C05">
        <w:rPr>
          <w:sz w:val="36"/>
          <w:szCs w:val="36"/>
          <w:lang w:val="en-GB" w:bidi="en-GB"/>
        </w:rPr>
        <w:drawing>
          <wp:anchor distT="0" distB="0" distL="114300" distR="114300" simplePos="0" relativeHeight="251661824" behindDoc="0" locked="0" layoutInCell="1" allowOverlap="1" wp14:anchorId="4A7A81CF" wp14:editId="7ED950DE">
            <wp:simplePos x="0" y="0"/>
            <wp:positionH relativeFrom="column">
              <wp:posOffset>-55064</wp:posOffset>
            </wp:positionH>
            <wp:positionV relativeFrom="paragraph">
              <wp:posOffset>-867592</wp:posOffset>
            </wp:positionV>
            <wp:extent cx="1675856" cy="1675856"/>
            <wp:effectExtent l="0" t="0" r="635" b="635"/>
            <wp:wrapNone/>
            <wp:docPr id="717461408" name="Picture 1" descr="A group of people standing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61408" name="Picture 1" descr="A group of people standing togeth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856" cy="1675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drawing>
          <wp:anchor distT="0" distB="0" distL="114300" distR="114300" simplePos="0" relativeHeight="251660799" behindDoc="0" locked="0" layoutInCell="1" allowOverlap="1" wp14:anchorId="059BDACF" wp14:editId="3728320B">
            <wp:simplePos x="0" y="0"/>
            <wp:positionH relativeFrom="column">
              <wp:posOffset>-664029</wp:posOffset>
            </wp:positionH>
            <wp:positionV relativeFrom="paragraph">
              <wp:posOffset>-2046514</wp:posOffset>
            </wp:positionV>
            <wp:extent cx="7576458" cy="2320925"/>
            <wp:effectExtent l="0" t="0" r="5715" b="3175"/>
            <wp:wrapNone/>
            <wp:docPr id="2094426415" name="Picture 2" descr="A group of people running in a p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426415" name="Picture 2" descr="A group of people running in a park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458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292A551" w14:textId="209B6620" w:rsidR="00465631" w:rsidRDefault="00465631" w:rsidP="001C462E">
      <w:pPr>
        <w:pStyle w:val="title2"/>
        <w:rPr>
          <w:sz w:val="36"/>
          <w:szCs w:val="36"/>
        </w:rPr>
      </w:pPr>
      <w:r>
        <w:rPr>
          <w:sz w:val="36"/>
          <w:szCs w:val="36"/>
        </w:rPr>
        <w:drawing>
          <wp:anchor distT="0" distB="0" distL="114300" distR="114300" simplePos="0" relativeHeight="251664896" behindDoc="1" locked="0" layoutInCell="1" allowOverlap="1" wp14:anchorId="04F9D200" wp14:editId="67CF2E43">
            <wp:simplePos x="0" y="0"/>
            <wp:positionH relativeFrom="column">
              <wp:posOffset>5137604</wp:posOffset>
            </wp:positionH>
            <wp:positionV relativeFrom="paragraph">
              <wp:posOffset>182336</wp:posOffset>
            </wp:positionV>
            <wp:extent cx="1323340" cy="1402715"/>
            <wp:effectExtent l="0" t="0" r="0" b="0"/>
            <wp:wrapSquare wrapText="bothSides"/>
            <wp:docPr id="609064451" name="Picture 5" descr="A square sign with pink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64451" name="Picture 5" descr="A square sign with pink and green 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56505">
                      <a:off x="0" y="0"/>
                      <a:ext cx="132334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9AF64" w14:textId="5D72A78D" w:rsidR="00D93E61" w:rsidRDefault="009213D8" w:rsidP="001C462E">
      <w:pPr>
        <w:pStyle w:val="title2"/>
      </w:pPr>
      <w:r>
        <w:rPr>
          <w:sz w:val="36"/>
          <w:szCs w:val="36"/>
        </w:rPr>
        <w:t>Community Volunteer F</w:t>
      </w:r>
      <w:r w:rsidR="00741C05" w:rsidRPr="00741C05">
        <w:rPr>
          <w:rStyle w:val="TitleChar"/>
          <w:sz w:val="36"/>
          <w:szCs w:val="36"/>
          <w:lang w:val="en-GB" w:bidi="en-GB"/>
        </w:rPr>
        <w:t>und Application</w:t>
      </w:r>
      <w:r w:rsidR="00B25083" w:rsidRPr="001965A8">
        <w:rPr>
          <w:rStyle w:val="TitleChar"/>
          <w:lang w:val="en-GB" w:bidi="en-GB"/>
        </w:rPr>
        <w:br/>
      </w:r>
      <w:sdt>
        <w:sdtPr>
          <w:id w:val="-1811625359"/>
          <w:placeholder>
            <w:docPart w:val="BAD924358CD54E2B82D25B74A538B0F5"/>
          </w:placeholder>
          <w:temporary/>
          <w:showingPlcHdr/>
          <w15:appearance w15:val="hidden"/>
        </w:sdtPr>
        <w:sdtContent>
          <w:r w:rsidR="001C462E" w:rsidRPr="001C462E">
            <w:rPr>
              <w:lang w:val="en-GB" w:bidi="en-GB"/>
            </w:rPr>
            <w:t>CHECKLIST</w:t>
          </w:r>
        </w:sdtContent>
      </w:sdt>
    </w:p>
    <w:p w14:paraId="78EDD633" w14:textId="25D42E58" w:rsidR="005820AE" w:rsidRDefault="00741C05" w:rsidP="001965A8">
      <w:pPr>
        <w:pStyle w:val="Largetext"/>
        <w:rPr>
          <w:b w:val="0"/>
          <w:bCs/>
        </w:rPr>
      </w:pPr>
      <w:r w:rsidRPr="00D61322">
        <w:rPr>
          <w:b w:val="0"/>
          <w:bCs/>
        </w:rPr>
        <w:t xml:space="preserve">This document is to be used in conjunction with your </w:t>
      </w:r>
      <w:r w:rsidR="009213D8">
        <w:rPr>
          <w:b w:val="0"/>
          <w:bCs/>
        </w:rPr>
        <w:t>Community Volunteer</w:t>
      </w:r>
      <w:r w:rsidRPr="00D61322">
        <w:rPr>
          <w:b w:val="0"/>
          <w:bCs/>
        </w:rPr>
        <w:t xml:space="preserve"> (</w:t>
      </w:r>
      <w:r w:rsidR="009213D8">
        <w:rPr>
          <w:b w:val="0"/>
          <w:bCs/>
        </w:rPr>
        <w:t>CVF</w:t>
      </w:r>
      <w:r w:rsidRPr="00D61322">
        <w:rPr>
          <w:b w:val="0"/>
          <w:bCs/>
        </w:rPr>
        <w:t>) Funding Application</w:t>
      </w:r>
      <w:r w:rsidR="00D61322" w:rsidRPr="00D61322">
        <w:rPr>
          <w:b w:val="0"/>
          <w:bCs/>
        </w:rPr>
        <w:t xml:space="preserve">. </w:t>
      </w:r>
    </w:p>
    <w:p w14:paraId="3E4F79FE" w14:textId="0B073635" w:rsidR="005820AE" w:rsidRPr="00D61322" w:rsidRDefault="005820AE" w:rsidP="001965A8">
      <w:pPr>
        <w:pStyle w:val="Largetext"/>
        <w:rPr>
          <w:b w:val="0"/>
          <w:bCs/>
        </w:rPr>
      </w:pPr>
      <w:r>
        <w:rPr>
          <w:b w:val="0"/>
          <w:bCs/>
        </w:rPr>
        <w:t xml:space="preserve">Applications re Organisational Funding up to and including </w:t>
      </w:r>
      <w:r w:rsidRPr="00616BEA">
        <w:t>£</w:t>
      </w:r>
      <w:r w:rsidR="004B751E">
        <w:t>500</w:t>
      </w:r>
      <w:r w:rsidRPr="00616BEA">
        <w:t xml:space="preserve"> max</w:t>
      </w:r>
      <w:r w:rsidR="00616BEA" w:rsidRPr="00616BEA">
        <w:t>imum</w:t>
      </w:r>
      <w:r>
        <w:rPr>
          <w:b w:val="0"/>
          <w:bCs/>
        </w:rPr>
        <w:t xml:space="preserve">. </w:t>
      </w:r>
    </w:p>
    <w:p w14:paraId="762B6D41" w14:textId="3794E0B7" w:rsidR="005820AE" w:rsidRDefault="00741C05" w:rsidP="001965A8">
      <w:pPr>
        <w:pStyle w:val="Largetext"/>
      </w:pPr>
      <w:r w:rsidRPr="00D61322">
        <w:t>Please be aware that we cannot fund any activity or project retrospectively</w:t>
      </w:r>
      <w:r w:rsidR="005820AE">
        <w:t xml:space="preserve">, any funding is strictly for future </w:t>
      </w:r>
      <w:r w:rsidR="00616BEA">
        <w:t>endeavors</w:t>
      </w:r>
      <w:r w:rsidR="005820AE">
        <w:t xml:space="preserve">. </w:t>
      </w:r>
    </w:p>
    <w:p w14:paraId="23BD8747" w14:textId="657DA21F" w:rsidR="00616BEA" w:rsidRDefault="00465631" w:rsidP="001965A8">
      <w:pPr>
        <w:pStyle w:val="Large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4948D83" wp14:editId="664861AB">
                <wp:simplePos x="0" y="0"/>
                <wp:positionH relativeFrom="column">
                  <wp:posOffset>3243580</wp:posOffset>
                </wp:positionH>
                <wp:positionV relativeFrom="paragraph">
                  <wp:posOffset>152854</wp:posOffset>
                </wp:positionV>
                <wp:extent cx="3385185" cy="3875314"/>
                <wp:effectExtent l="0" t="0" r="5715" b="0"/>
                <wp:wrapNone/>
                <wp:docPr id="8627928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185" cy="3875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46646" w14:textId="77777777" w:rsidR="00616BEA" w:rsidRPr="002A033E" w:rsidRDefault="00616BEA" w:rsidP="00616BEA">
                            <w:pPr>
                              <w:pStyle w:val="Heading1"/>
                              <w:rPr>
                                <w:szCs w:val="24"/>
                              </w:rPr>
                            </w:pPr>
                            <w:r w:rsidRPr="002A033E">
                              <w:rPr>
                                <w:szCs w:val="24"/>
                              </w:rPr>
                              <w:t>Supporting documents</w:t>
                            </w:r>
                          </w:p>
                          <w:p w14:paraId="63B486AF" w14:textId="77777777" w:rsidR="00616BEA" w:rsidRPr="002A033E" w:rsidRDefault="00000000" w:rsidP="00616BEA">
                            <w:pPr>
                              <w:pStyle w:val="checkbox"/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</w:rPr>
                                <w:id w:val="335429142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16BEA" w:rsidRPr="002A033E">
                                  <w:rPr>
                                    <w:rFonts w:hint="eastAsia"/>
                                    <w:sz w:val="24"/>
                                    <w:lang w:val="en-GB" w:bidi="en-GB"/>
                                  </w:rPr>
                                  <w:t>☐</w:t>
                                </w:r>
                              </w:sdtContent>
                            </w:sdt>
                            <w:r w:rsidR="00616BEA" w:rsidRPr="002A033E">
                              <w:rPr>
                                <w:sz w:val="24"/>
                                <w:lang w:val="en-GB" w:bidi="en-GB"/>
                              </w:rPr>
                              <w:tab/>
                            </w:r>
                            <w:r w:rsidR="00616BEA" w:rsidRPr="002A033E">
                              <w:rPr>
                                <w:sz w:val="24"/>
                              </w:rPr>
                              <w:t>Where Appropriate Letter of Permission i.e. Parish Council</w:t>
                            </w:r>
                          </w:p>
                          <w:p w14:paraId="53637C49" w14:textId="3E7CC5A0" w:rsidR="00616BEA" w:rsidRDefault="00000000" w:rsidP="003111C9">
                            <w:pPr>
                              <w:pStyle w:val="checkbox"/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</w:rPr>
                                <w:id w:val="-1885316191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B4F02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616BEA" w:rsidRPr="002A033E">
                              <w:rPr>
                                <w:sz w:val="24"/>
                                <w:lang w:val="en-GB" w:bidi="en-GB"/>
                              </w:rPr>
                              <w:tab/>
                            </w:r>
                            <w:r w:rsidR="00616BEA" w:rsidRPr="002A033E">
                              <w:rPr>
                                <w:sz w:val="24"/>
                              </w:rPr>
                              <w:t xml:space="preserve">Most Recent Bank Statement in Applicant </w:t>
                            </w:r>
                            <w:r w:rsidR="003111C9">
                              <w:rPr>
                                <w:sz w:val="24"/>
                              </w:rPr>
                              <w:t xml:space="preserve">or </w:t>
                            </w:r>
                            <w:r w:rsidR="00616BEA" w:rsidRPr="002A033E">
                              <w:rPr>
                                <w:sz w:val="24"/>
                              </w:rPr>
                              <w:t xml:space="preserve">Organisational Name inc. Account No. Sort Code re Payee Reference </w:t>
                            </w:r>
                          </w:p>
                          <w:p w14:paraId="01BF0596" w14:textId="486C1208" w:rsidR="00EB4F02" w:rsidRDefault="00EB4F02" w:rsidP="00EB4F02">
                            <w:pPr>
                              <w:pStyle w:val="checkbox"/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</w:rPr>
                                <w:id w:val="200606815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Pr="002A033E">
                              <w:rPr>
                                <w:sz w:val="24"/>
                                <w:lang w:val="en-GB" w:bidi="en-GB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Pay</w:t>
                            </w:r>
                            <w:r w:rsidR="00B86CF5">
                              <w:rPr>
                                <w:sz w:val="24"/>
                              </w:rPr>
                              <w:t>ing In Slip Name of Bank Account / Building Society</w:t>
                            </w:r>
                            <w:r w:rsidRPr="002A033E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14F31081" w14:textId="3E414FC1" w:rsidR="00544F14" w:rsidRPr="002A033E" w:rsidRDefault="00000000" w:rsidP="00544F14">
                            <w:pPr>
                              <w:pStyle w:val="checkbox"/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</w:rPr>
                                <w:id w:val="-249420381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44F14" w:rsidRPr="002A033E">
                                  <w:rPr>
                                    <w:rFonts w:hint="eastAsia"/>
                                    <w:sz w:val="24"/>
                                    <w:lang w:val="en-GB" w:bidi="en-GB"/>
                                  </w:rPr>
                                  <w:t>☐</w:t>
                                </w:r>
                              </w:sdtContent>
                            </w:sdt>
                            <w:r w:rsidR="00544F14" w:rsidRPr="002A033E">
                              <w:rPr>
                                <w:sz w:val="24"/>
                                <w:lang w:val="en-GB" w:bidi="en-GB"/>
                              </w:rPr>
                              <w:tab/>
                            </w:r>
                            <w:r w:rsidR="001D3AFD">
                              <w:rPr>
                                <w:sz w:val="24"/>
                              </w:rPr>
                              <w:t>Matched Funding Document – Detailing Amount and Source (Where Applicable)</w:t>
                            </w:r>
                          </w:p>
                          <w:p w14:paraId="0DB5CA79" w14:textId="1CC53908" w:rsidR="00AB4FEB" w:rsidRPr="002A033E" w:rsidRDefault="00000000" w:rsidP="00AB4FEB">
                            <w:pPr>
                              <w:pStyle w:val="checkbox"/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</w:rPr>
                                <w:id w:val="1566365351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B4FEB" w:rsidRPr="002A033E">
                                  <w:rPr>
                                    <w:rFonts w:hint="eastAsia"/>
                                    <w:sz w:val="24"/>
                                    <w:lang w:val="en-GB" w:bidi="en-GB"/>
                                  </w:rPr>
                                  <w:t>☐</w:t>
                                </w:r>
                              </w:sdtContent>
                            </w:sdt>
                            <w:r w:rsidR="00AB4FEB" w:rsidRPr="002A033E">
                              <w:rPr>
                                <w:sz w:val="24"/>
                                <w:lang w:val="en-GB" w:bidi="en-GB"/>
                              </w:rPr>
                              <w:tab/>
                            </w:r>
                            <w:r w:rsidR="00FC2003">
                              <w:rPr>
                                <w:sz w:val="24"/>
                              </w:rPr>
                              <w:t>Letters of Support i.e. from your local council</w:t>
                            </w:r>
                            <w:r w:rsidR="005D4CEC">
                              <w:rPr>
                                <w:sz w:val="24"/>
                              </w:rPr>
                              <w:t>l</w:t>
                            </w:r>
                            <w:r w:rsidR="00FC2003">
                              <w:rPr>
                                <w:sz w:val="24"/>
                              </w:rPr>
                              <w:t>or</w:t>
                            </w:r>
                            <w:r w:rsidR="005D4CEC">
                              <w:rPr>
                                <w:sz w:val="24"/>
                              </w:rPr>
                              <w:t xml:space="preserve">, schools, community groups, businesses etc.…. </w:t>
                            </w:r>
                            <w:r w:rsidR="00FC2003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4CE1C13F" w14:textId="7E84C4E3" w:rsidR="008241AD" w:rsidRDefault="00000000" w:rsidP="008241AD">
                            <w:pPr>
                              <w:pStyle w:val="checkbox"/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</w:rPr>
                                <w:id w:val="-1509902387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241AD" w:rsidRPr="002A033E">
                                  <w:rPr>
                                    <w:rFonts w:hint="eastAsia"/>
                                    <w:sz w:val="24"/>
                                    <w:lang w:val="en-GB" w:bidi="en-GB"/>
                                  </w:rPr>
                                  <w:t>☐</w:t>
                                </w:r>
                              </w:sdtContent>
                            </w:sdt>
                            <w:r w:rsidR="008241AD" w:rsidRPr="002A033E">
                              <w:rPr>
                                <w:sz w:val="24"/>
                                <w:lang w:val="en-GB" w:bidi="en-GB"/>
                              </w:rPr>
                              <w:tab/>
                            </w:r>
                            <w:r w:rsidR="00207DBA">
                              <w:rPr>
                                <w:sz w:val="24"/>
                              </w:rPr>
                              <w:t xml:space="preserve">Policy Documents </w:t>
                            </w:r>
                            <w:r w:rsidR="002E10EF">
                              <w:rPr>
                                <w:sz w:val="24"/>
                              </w:rPr>
                              <w:t xml:space="preserve">that are appropriate to your organisation’s work and the project / activity </w:t>
                            </w:r>
                            <w:r w:rsidR="00A92387">
                              <w:rPr>
                                <w:sz w:val="24"/>
                              </w:rPr>
                              <w:t>you are applying for funding regard</w:t>
                            </w:r>
                          </w:p>
                          <w:p w14:paraId="2FF27693" w14:textId="68918257" w:rsidR="00A92387" w:rsidRPr="002A033E" w:rsidRDefault="00000000" w:rsidP="00A92387">
                            <w:pPr>
                              <w:pStyle w:val="checkbox"/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</w:rPr>
                                <w:id w:val="-565343945"/>
                                <w15:appearance w15:val="hidden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92387" w:rsidRPr="002A033E">
                                  <w:rPr>
                                    <w:rFonts w:hint="eastAsia"/>
                                    <w:sz w:val="24"/>
                                    <w:lang w:val="en-GB" w:bidi="en-GB"/>
                                  </w:rPr>
                                  <w:t>☐</w:t>
                                </w:r>
                              </w:sdtContent>
                            </w:sdt>
                            <w:r w:rsidR="00A92387" w:rsidRPr="002A033E">
                              <w:rPr>
                                <w:sz w:val="24"/>
                                <w:lang w:val="en-GB" w:bidi="en-GB"/>
                              </w:rPr>
                              <w:tab/>
                            </w:r>
                            <w:r w:rsidR="0063711A">
                              <w:rPr>
                                <w:sz w:val="24"/>
                              </w:rPr>
                              <w:t xml:space="preserve">Safeguarding Policies if your project / activity directly involves children </w:t>
                            </w:r>
                            <w:r w:rsidR="00AD3522">
                              <w:rPr>
                                <w:sz w:val="24"/>
                              </w:rPr>
                              <w:t>and young people under the age of 18</w:t>
                            </w:r>
                          </w:p>
                          <w:p w14:paraId="095DD0FB" w14:textId="77777777" w:rsidR="00A92387" w:rsidRPr="002A033E" w:rsidRDefault="00A92387" w:rsidP="008241AD">
                            <w:pPr>
                              <w:pStyle w:val="checkbox"/>
                              <w:rPr>
                                <w:sz w:val="24"/>
                              </w:rPr>
                            </w:pPr>
                          </w:p>
                          <w:p w14:paraId="56029CB2" w14:textId="77777777" w:rsidR="00616BEA" w:rsidRDefault="00616B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48D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5.4pt;margin-top:12.05pt;width:266.55pt;height:305.1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" fillcolor="white [3201]" stroked="f" strokeweight=".5pt">
                <v:textbox>
                  <w:txbxContent>
                    <w:p w14:paraId="61646646" w14:textId="77777777" w:rsidR="00616BEA" w:rsidRPr="002A033E" w:rsidRDefault="00616BEA" w:rsidP="00616BEA">
                      <w:pPr>
                        <w:pStyle w:val="Heading1"/>
                        <w:rPr>
                          <w:szCs w:val="24"/>
                        </w:rPr>
                      </w:pPr>
                      <w:r w:rsidRPr="002A033E">
                        <w:rPr>
                          <w:szCs w:val="24"/>
                        </w:rPr>
                        <w:t>Supporting documents</w:t>
                      </w:r>
                    </w:p>
                    <w:p w14:paraId="63B486AF" w14:textId="77777777" w:rsidR="00616BEA" w:rsidRPr="002A033E" w:rsidRDefault="00000000" w:rsidP="00616BEA">
                      <w:pPr>
                        <w:pStyle w:val="checkbox"/>
                        <w:rPr>
                          <w:sz w:val="24"/>
                        </w:rPr>
                      </w:pPr>
                      <w:sdt>
                        <w:sdtPr>
                          <w:rPr>
                            <w:sz w:val="24"/>
                          </w:rPr>
                          <w:id w:val="335429142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16BEA" w:rsidRPr="002A033E">
                            <w:rPr>
                              <w:rFonts w:hint="eastAsia"/>
                              <w:sz w:val="24"/>
                              <w:lang w:val="en-GB" w:bidi="en-GB"/>
                            </w:rPr>
                            <w:t>☐</w:t>
                          </w:r>
                        </w:sdtContent>
                      </w:sdt>
                      <w:r w:rsidR="00616BEA" w:rsidRPr="002A033E">
                        <w:rPr>
                          <w:sz w:val="24"/>
                          <w:lang w:val="en-GB" w:bidi="en-GB"/>
                        </w:rPr>
                        <w:tab/>
                      </w:r>
                      <w:r w:rsidR="00616BEA" w:rsidRPr="002A033E">
                        <w:rPr>
                          <w:sz w:val="24"/>
                        </w:rPr>
                        <w:t>Where Appropriate Letter of Permission i.e. Parish Council</w:t>
                      </w:r>
                    </w:p>
                    <w:p w14:paraId="53637C49" w14:textId="3E7CC5A0" w:rsidR="00616BEA" w:rsidRDefault="00000000" w:rsidP="003111C9">
                      <w:pPr>
                        <w:pStyle w:val="checkbox"/>
                        <w:rPr>
                          <w:sz w:val="24"/>
                        </w:rPr>
                      </w:pPr>
                      <w:sdt>
                        <w:sdtPr>
                          <w:rPr>
                            <w:sz w:val="24"/>
                          </w:rPr>
                          <w:id w:val="-1885316191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B4F02">
                            <w:rPr>
                              <w:rFonts w:ascii="MS Gothic" w:eastAsia="MS Gothic" w:hAnsi="MS Gothic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616BEA" w:rsidRPr="002A033E">
                        <w:rPr>
                          <w:sz w:val="24"/>
                          <w:lang w:val="en-GB" w:bidi="en-GB"/>
                        </w:rPr>
                        <w:tab/>
                      </w:r>
                      <w:r w:rsidR="00616BEA" w:rsidRPr="002A033E">
                        <w:rPr>
                          <w:sz w:val="24"/>
                        </w:rPr>
                        <w:t xml:space="preserve">Most Recent Bank Statement in Applicant </w:t>
                      </w:r>
                      <w:r w:rsidR="003111C9">
                        <w:rPr>
                          <w:sz w:val="24"/>
                        </w:rPr>
                        <w:t xml:space="preserve">or </w:t>
                      </w:r>
                      <w:r w:rsidR="00616BEA" w:rsidRPr="002A033E">
                        <w:rPr>
                          <w:sz w:val="24"/>
                        </w:rPr>
                        <w:t xml:space="preserve">Organisational Name inc. Account No. Sort Code re Payee Reference </w:t>
                      </w:r>
                    </w:p>
                    <w:p w14:paraId="01BF0596" w14:textId="486C1208" w:rsidR="00EB4F02" w:rsidRDefault="00EB4F02" w:rsidP="00EB4F02">
                      <w:pPr>
                        <w:pStyle w:val="checkbox"/>
                        <w:rPr>
                          <w:sz w:val="24"/>
                        </w:rPr>
                      </w:pPr>
                      <w:sdt>
                        <w:sdtPr>
                          <w:rPr>
                            <w:sz w:val="24"/>
                          </w:rPr>
                          <w:id w:val="200606815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Pr="002A033E">
                        <w:rPr>
                          <w:sz w:val="24"/>
                          <w:lang w:val="en-GB" w:bidi="en-GB"/>
                        </w:rPr>
                        <w:tab/>
                      </w:r>
                      <w:r>
                        <w:rPr>
                          <w:sz w:val="24"/>
                        </w:rPr>
                        <w:t>Pay</w:t>
                      </w:r>
                      <w:r w:rsidR="00B86CF5">
                        <w:rPr>
                          <w:sz w:val="24"/>
                        </w:rPr>
                        <w:t>ing In Slip Name of Bank Account / Building Society</w:t>
                      </w:r>
                      <w:r w:rsidRPr="002A033E">
                        <w:rPr>
                          <w:sz w:val="24"/>
                        </w:rPr>
                        <w:t xml:space="preserve"> </w:t>
                      </w:r>
                    </w:p>
                    <w:p w14:paraId="14F31081" w14:textId="3E414FC1" w:rsidR="00544F14" w:rsidRPr="002A033E" w:rsidRDefault="00000000" w:rsidP="00544F14">
                      <w:pPr>
                        <w:pStyle w:val="checkbox"/>
                        <w:rPr>
                          <w:sz w:val="24"/>
                        </w:rPr>
                      </w:pPr>
                      <w:sdt>
                        <w:sdtPr>
                          <w:rPr>
                            <w:sz w:val="24"/>
                          </w:rPr>
                          <w:id w:val="-249420381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44F14" w:rsidRPr="002A033E">
                            <w:rPr>
                              <w:rFonts w:hint="eastAsia"/>
                              <w:sz w:val="24"/>
                              <w:lang w:val="en-GB" w:bidi="en-GB"/>
                            </w:rPr>
                            <w:t>☐</w:t>
                          </w:r>
                        </w:sdtContent>
                      </w:sdt>
                      <w:r w:rsidR="00544F14" w:rsidRPr="002A033E">
                        <w:rPr>
                          <w:sz w:val="24"/>
                          <w:lang w:val="en-GB" w:bidi="en-GB"/>
                        </w:rPr>
                        <w:tab/>
                      </w:r>
                      <w:r w:rsidR="001D3AFD">
                        <w:rPr>
                          <w:sz w:val="24"/>
                        </w:rPr>
                        <w:t>Matched Funding Document – Detailing Amount and Source (Where Applicable)</w:t>
                      </w:r>
                    </w:p>
                    <w:p w14:paraId="0DB5CA79" w14:textId="1CC53908" w:rsidR="00AB4FEB" w:rsidRPr="002A033E" w:rsidRDefault="00000000" w:rsidP="00AB4FEB">
                      <w:pPr>
                        <w:pStyle w:val="checkbox"/>
                        <w:rPr>
                          <w:sz w:val="24"/>
                        </w:rPr>
                      </w:pPr>
                      <w:sdt>
                        <w:sdtPr>
                          <w:rPr>
                            <w:sz w:val="24"/>
                          </w:rPr>
                          <w:id w:val="1566365351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B4FEB" w:rsidRPr="002A033E">
                            <w:rPr>
                              <w:rFonts w:hint="eastAsia"/>
                              <w:sz w:val="24"/>
                              <w:lang w:val="en-GB" w:bidi="en-GB"/>
                            </w:rPr>
                            <w:t>☐</w:t>
                          </w:r>
                        </w:sdtContent>
                      </w:sdt>
                      <w:r w:rsidR="00AB4FEB" w:rsidRPr="002A033E">
                        <w:rPr>
                          <w:sz w:val="24"/>
                          <w:lang w:val="en-GB" w:bidi="en-GB"/>
                        </w:rPr>
                        <w:tab/>
                      </w:r>
                      <w:r w:rsidR="00FC2003">
                        <w:rPr>
                          <w:sz w:val="24"/>
                        </w:rPr>
                        <w:t>Letters of Support i.e. from your local council</w:t>
                      </w:r>
                      <w:r w:rsidR="005D4CEC">
                        <w:rPr>
                          <w:sz w:val="24"/>
                        </w:rPr>
                        <w:t>l</w:t>
                      </w:r>
                      <w:r w:rsidR="00FC2003">
                        <w:rPr>
                          <w:sz w:val="24"/>
                        </w:rPr>
                        <w:t>or</w:t>
                      </w:r>
                      <w:r w:rsidR="005D4CEC">
                        <w:rPr>
                          <w:sz w:val="24"/>
                        </w:rPr>
                        <w:t xml:space="preserve">, schools, community groups, businesses etc.…. </w:t>
                      </w:r>
                      <w:r w:rsidR="00FC2003">
                        <w:rPr>
                          <w:sz w:val="24"/>
                        </w:rPr>
                        <w:t xml:space="preserve"> </w:t>
                      </w:r>
                    </w:p>
                    <w:p w14:paraId="4CE1C13F" w14:textId="7E84C4E3" w:rsidR="008241AD" w:rsidRDefault="00000000" w:rsidP="008241AD">
                      <w:pPr>
                        <w:pStyle w:val="checkbox"/>
                        <w:rPr>
                          <w:sz w:val="24"/>
                        </w:rPr>
                      </w:pPr>
                      <w:sdt>
                        <w:sdtPr>
                          <w:rPr>
                            <w:sz w:val="24"/>
                          </w:rPr>
                          <w:id w:val="-1509902387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241AD" w:rsidRPr="002A033E">
                            <w:rPr>
                              <w:rFonts w:hint="eastAsia"/>
                              <w:sz w:val="24"/>
                              <w:lang w:val="en-GB" w:bidi="en-GB"/>
                            </w:rPr>
                            <w:t>☐</w:t>
                          </w:r>
                        </w:sdtContent>
                      </w:sdt>
                      <w:r w:rsidR="008241AD" w:rsidRPr="002A033E">
                        <w:rPr>
                          <w:sz w:val="24"/>
                          <w:lang w:val="en-GB" w:bidi="en-GB"/>
                        </w:rPr>
                        <w:tab/>
                      </w:r>
                      <w:r w:rsidR="00207DBA">
                        <w:rPr>
                          <w:sz w:val="24"/>
                        </w:rPr>
                        <w:t xml:space="preserve">Policy Documents </w:t>
                      </w:r>
                      <w:r w:rsidR="002E10EF">
                        <w:rPr>
                          <w:sz w:val="24"/>
                        </w:rPr>
                        <w:t xml:space="preserve">that are appropriate to your organisation’s work and the project / activity </w:t>
                      </w:r>
                      <w:r w:rsidR="00A92387">
                        <w:rPr>
                          <w:sz w:val="24"/>
                        </w:rPr>
                        <w:t>you are applying for funding regard</w:t>
                      </w:r>
                    </w:p>
                    <w:p w14:paraId="2FF27693" w14:textId="68918257" w:rsidR="00A92387" w:rsidRPr="002A033E" w:rsidRDefault="00000000" w:rsidP="00A92387">
                      <w:pPr>
                        <w:pStyle w:val="checkbox"/>
                        <w:rPr>
                          <w:sz w:val="24"/>
                        </w:rPr>
                      </w:pPr>
                      <w:sdt>
                        <w:sdtPr>
                          <w:rPr>
                            <w:sz w:val="24"/>
                          </w:rPr>
                          <w:id w:val="-565343945"/>
                          <w15:appearance w15:val="hidden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92387" w:rsidRPr="002A033E">
                            <w:rPr>
                              <w:rFonts w:hint="eastAsia"/>
                              <w:sz w:val="24"/>
                              <w:lang w:val="en-GB" w:bidi="en-GB"/>
                            </w:rPr>
                            <w:t>☐</w:t>
                          </w:r>
                        </w:sdtContent>
                      </w:sdt>
                      <w:r w:rsidR="00A92387" w:rsidRPr="002A033E">
                        <w:rPr>
                          <w:sz w:val="24"/>
                          <w:lang w:val="en-GB" w:bidi="en-GB"/>
                        </w:rPr>
                        <w:tab/>
                      </w:r>
                      <w:r w:rsidR="0063711A">
                        <w:rPr>
                          <w:sz w:val="24"/>
                        </w:rPr>
                        <w:t xml:space="preserve">Safeguarding Policies if your project / activity directly involves children </w:t>
                      </w:r>
                      <w:r w:rsidR="00AD3522">
                        <w:rPr>
                          <w:sz w:val="24"/>
                        </w:rPr>
                        <w:t>and young people under the age of 18</w:t>
                      </w:r>
                    </w:p>
                    <w:p w14:paraId="095DD0FB" w14:textId="77777777" w:rsidR="00A92387" w:rsidRPr="002A033E" w:rsidRDefault="00A92387" w:rsidP="008241AD">
                      <w:pPr>
                        <w:pStyle w:val="checkbox"/>
                        <w:rPr>
                          <w:sz w:val="24"/>
                        </w:rPr>
                      </w:pPr>
                    </w:p>
                    <w:p w14:paraId="56029CB2" w14:textId="77777777" w:rsidR="00616BEA" w:rsidRDefault="00616BEA"/>
                  </w:txbxContent>
                </v:textbox>
              </v:shape>
            </w:pict>
          </mc:Fallback>
        </mc:AlternateContent>
      </w:r>
    </w:p>
    <w:p w14:paraId="570ACF26" w14:textId="1CFA1268" w:rsidR="00465631" w:rsidRDefault="00465631" w:rsidP="001965A8">
      <w:pPr>
        <w:pStyle w:val="Largetext"/>
        <w:sectPr w:rsidR="00465631" w:rsidSect="0027028D">
          <w:footerReference w:type="default" r:id="rId13"/>
          <w:type w:val="continuous"/>
          <w:pgSz w:w="11906" w:h="16838" w:code="9"/>
          <w:pgMar w:top="3240" w:right="1080" w:bottom="720" w:left="1080" w:header="706" w:footer="706" w:gutter="0"/>
          <w:cols w:space="708"/>
          <w:docGrid w:linePitch="360"/>
        </w:sectPr>
      </w:pPr>
    </w:p>
    <w:p w14:paraId="54B9DBF1" w14:textId="3DEA0FE9" w:rsidR="00DA5426" w:rsidRPr="00274DDA" w:rsidRDefault="00D61322" w:rsidP="00274DDA">
      <w:pPr>
        <w:pStyle w:val="Heading1"/>
      </w:pPr>
      <w:r>
        <w:t>Essential documents</w:t>
      </w:r>
    </w:p>
    <w:bookmarkStart w:id="0" w:name="_Hlk534932933"/>
    <w:p w14:paraId="79377F0B" w14:textId="34837AD4" w:rsidR="00537EB5" w:rsidRPr="002A033E" w:rsidRDefault="00000000" w:rsidP="001C462E">
      <w:pPr>
        <w:pStyle w:val="checkbox"/>
        <w:rPr>
          <w:sz w:val="24"/>
        </w:rPr>
      </w:pPr>
      <w:sdt>
        <w:sdtPr>
          <w:id w:val="199953064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0AE">
            <w:rPr>
              <w:rFonts w:ascii="MS Gothic" w:eastAsia="MS Gothic" w:hAnsi="MS Gothic" w:hint="eastAsia"/>
            </w:rPr>
            <w:t>☐</w:t>
          </w:r>
        </w:sdtContent>
      </w:sdt>
      <w:r w:rsidR="00537EB5" w:rsidRPr="001C462E">
        <w:rPr>
          <w:lang w:val="en-GB" w:bidi="en-GB"/>
        </w:rPr>
        <w:tab/>
      </w:r>
      <w:r w:rsidR="00D61322" w:rsidRPr="002A033E">
        <w:rPr>
          <w:sz w:val="24"/>
        </w:rPr>
        <w:t>Completed Application Form</w:t>
      </w:r>
      <w:r w:rsidR="00AB4FEB">
        <w:rPr>
          <w:sz w:val="24"/>
        </w:rPr>
        <w:t xml:space="preserve"> – Signed and Dated</w:t>
      </w:r>
    </w:p>
    <w:bookmarkEnd w:id="0"/>
    <w:p w14:paraId="6111C8AC" w14:textId="7B07BCC4" w:rsidR="00537EB5" w:rsidRPr="002A033E" w:rsidRDefault="00000000" w:rsidP="001C462E">
      <w:pPr>
        <w:pStyle w:val="checkbox"/>
        <w:rPr>
          <w:sz w:val="24"/>
        </w:rPr>
      </w:pPr>
      <w:sdt>
        <w:sdtPr>
          <w:rPr>
            <w:sz w:val="24"/>
          </w:rPr>
          <w:id w:val="-9272706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0A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37EB5" w:rsidRPr="002A033E">
        <w:rPr>
          <w:sz w:val="24"/>
          <w:lang w:val="en-GB" w:bidi="en-GB"/>
        </w:rPr>
        <w:tab/>
      </w:r>
      <w:r w:rsidR="00D61322" w:rsidRPr="002A033E">
        <w:rPr>
          <w:sz w:val="24"/>
        </w:rPr>
        <w:t>Copy of Governing Document or Group Constitution</w:t>
      </w:r>
    </w:p>
    <w:p w14:paraId="4306BC6D" w14:textId="5FA18C54" w:rsidR="00D61322" w:rsidRDefault="00000000" w:rsidP="00D61322">
      <w:pPr>
        <w:pStyle w:val="checkbox"/>
        <w:rPr>
          <w:sz w:val="24"/>
        </w:rPr>
      </w:pPr>
      <w:sdt>
        <w:sdtPr>
          <w:rPr>
            <w:sz w:val="24"/>
          </w:rPr>
          <w:id w:val="164191763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0A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61322" w:rsidRPr="002A033E">
        <w:rPr>
          <w:sz w:val="24"/>
          <w:lang w:val="en-GB" w:bidi="en-GB"/>
        </w:rPr>
        <w:tab/>
      </w:r>
      <w:r w:rsidR="00D61322" w:rsidRPr="002A033E">
        <w:rPr>
          <w:sz w:val="24"/>
        </w:rPr>
        <w:t xml:space="preserve">Full Costings of Project or Activity – Preferably utilising Excel Spreadsheet </w:t>
      </w:r>
    </w:p>
    <w:p w14:paraId="6B79F0B7" w14:textId="096F7233" w:rsidR="00537EB5" w:rsidRPr="00616BEA" w:rsidRDefault="00000000" w:rsidP="00616BEA">
      <w:pPr>
        <w:pStyle w:val="checkbox"/>
        <w:rPr>
          <w:sz w:val="24"/>
        </w:rPr>
      </w:pPr>
      <w:sdt>
        <w:sdtPr>
          <w:rPr>
            <w:sz w:val="24"/>
          </w:rPr>
          <w:id w:val="180959289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0A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820AE" w:rsidRPr="002A033E">
        <w:rPr>
          <w:sz w:val="24"/>
          <w:lang w:val="en-GB" w:bidi="en-GB"/>
        </w:rPr>
        <w:tab/>
      </w:r>
      <w:r w:rsidR="005820AE">
        <w:rPr>
          <w:sz w:val="24"/>
        </w:rPr>
        <w:t>Signed Terms &amp; Conditions with Agreement to Provide Feedback re Project / Activity Progression and Community Reach</w:t>
      </w:r>
      <w:r w:rsidR="005820AE" w:rsidRPr="002A033E">
        <w:rPr>
          <w:sz w:val="24"/>
        </w:rPr>
        <w:t xml:space="preserve"> </w:t>
      </w:r>
    </w:p>
    <w:sectPr w:rsidR="00537EB5" w:rsidRPr="00616BEA" w:rsidSect="0027028D">
      <w:type w:val="continuous"/>
      <w:pgSz w:w="11906" w:h="16838" w:code="9"/>
      <w:pgMar w:top="3240" w:right="1080" w:bottom="720" w:left="1080" w:header="706" w:footer="70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3815C" w14:textId="77777777" w:rsidR="00A52C66" w:rsidRDefault="00A52C66" w:rsidP="00F4689D">
      <w:r>
        <w:separator/>
      </w:r>
    </w:p>
  </w:endnote>
  <w:endnote w:type="continuationSeparator" w:id="0">
    <w:p w14:paraId="6276F013" w14:textId="77777777" w:rsidR="00A52C66" w:rsidRDefault="00A52C66" w:rsidP="00F4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54E8B" w14:textId="77777777" w:rsidR="00106A8D" w:rsidRDefault="00A824DC">
    <w:pPr>
      <w:pStyle w:val="Footer"/>
    </w:pPr>
    <w:r>
      <w:rPr>
        <w:noProof/>
        <w:lang w:val="en-GB" w:bidi="en-GB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01276933" wp14:editId="5FFB6A7F">
              <wp:simplePos x="0" y="0"/>
              <wp:positionH relativeFrom="page">
                <wp:posOffset>-118745</wp:posOffset>
              </wp:positionH>
              <wp:positionV relativeFrom="page">
                <wp:posOffset>10205085</wp:posOffset>
              </wp:positionV>
              <wp:extent cx="8001000" cy="2286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2286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C94127" id="Rectangle 1" o:spid="_x0000_s1026" alt="&quot;&quot;" style="position:absolute;margin-left:-9.35pt;margin-top:803.55pt;width:630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" fillcolor="#102699 [3205]" stroked="f" strokecolor="#4a7ebb" strokeweight="1.5pt">
              <v:shadow opacity="22938f" offset="0"/>
              <v:textbox inset=",7.2pt,,7.2pt"/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838C7" w14:textId="77777777" w:rsidR="00A52C66" w:rsidRDefault="00A52C66" w:rsidP="00F4689D">
      <w:r>
        <w:separator/>
      </w:r>
    </w:p>
  </w:footnote>
  <w:footnote w:type="continuationSeparator" w:id="0">
    <w:p w14:paraId="1A7D56FD" w14:textId="77777777" w:rsidR="00A52C66" w:rsidRDefault="00A52C66" w:rsidP="00F4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0D07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38A216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B3F2815"/>
    <w:multiLevelType w:val="hybridMultilevel"/>
    <w:tmpl w:val="CB12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364C"/>
    <w:multiLevelType w:val="hybridMultilevel"/>
    <w:tmpl w:val="A02EB36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A5E9F"/>
    <w:multiLevelType w:val="hybridMultilevel"/>
    <w:tmpl w:val="ABBA6B9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87583"/>
    <w:multiLevelType w:val="hybridMultilevel"/>
    <w:tmpl w:val="0E38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80396"/>
    <w:multiLevelType w:val="multilevel"/>
    <w:tmpl w:val="15281772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102699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010AC"/>
    <w:multiLevelType w:val="hybridMultilevel"/>
    <w:tmpl w:val="8AAED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D2F15"/>
    <w:multiLevelType w:val="hybridMultilevel"/>
    <w:tmpl w:val="0692811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25B32"/>
    <w:multiLevelType w:val="hybridMultilevel"/>
    <w:tmpl w:val="C42EC33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21765"/>
    <w:multiLevelType w:val="hybridMultilevel"/>
    <w:tmpl w:val="577A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809AA"/>
    <w:multiLevelType w:val="hybridMultilevel"/>
    <w:tmpl w:val="CA24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C243D"/>
    <w:multiLevelType w:val="hybridMultilevel"/>
    <w:tmpl w:val="F3BCF64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77F7B"/>
    <w:multiLevelType w:val="hybridMultilevel"/>
    <w:tmpl w:val="AB3E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E69A8"/>
    <w:multiLevelType w:val="hybridMultilevel"/>
    <w:tmpl w:val="1CD6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40703"/>
    <w:multiLevelType w:val="hybridMultilevel"/>
    <w:tmpl w:val="74AA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D31A7"/>
    <w:multiLevelType w:val="hybridMultilevel"/>
    <w:tmpl w:val="15281772"/>
    <w:lvl w:ilvl="0" w:tplc="2C38AF8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102699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D270F"/>
    <w:multiLevelType w:val="hybridMultilevel"/>
    <w:tmpl w:val="601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472439">
    <w:abstractNumId w:val="20"/>
  </w:num>
  <w:num w:numId="2" w16cid:durableId="264656472">
    <w:abstractNumId w:val="7"/>
  </w:num>
  <w:num w:numId="3" w16cid:durableId="2125417449">
    <w:abstractNumId w:val="17"/>
  </w:num>
  <w:num w:numId="4" w16cid:durableId="1504469101">
    <w:abstractNumId w:val="19"/>
  </w:num>
  <w:num w:numId="5" w16cid:durableId="1885486898">
    <w:abstractNumId w:val="9"/>
  </w:num>
  <w:num w:numId="6" w16cid:durableId="235014448">
    <w:abstractNumId w:val="12"/>
  </w:num>
  <w:num w:numId="7" w16cid:durableId="1157068104">
    <w:abstractNumId w:val="15"/>
  </w:num>
  <w:num w:numId="8" w16cid:durableId="1124278062">
    <w:abstractNumId w:val="22"/>
  </w:num>
  <w:num w:numId="9" w16cid:durableId="2077431345">
    <w:abstractNumId w:val="10"/>
  </w:num>
  <w:num w:numId="10" w16cid:durableId="2092463314">
    <w:abstractNumId w:val="16"/>
  </w:num>
  <w:num w:numId="11" w16cid:durableId="1456869085">
    <w:abstractNumId w:val="2"/>
  </w:num>
  <w:num w:numId="12" w16cid:durableId="1740665289">
    <w:abstractNumId w:val="23"/>
  </w:num>
  <w:num w:numId="13" w16cid:durableId="382557078">
    <w:abstractNumId w:val="14"/>
  </w:num>
  <w:num w:numId="14" w16cid:durableId="2083480835">
    <w:abstractNumId w:val="5"/>
  </w:num>
  <w:num w:numId="15" w16cid:durableId="32124386">
    <w:abstractNumId w:val="24"/>
  </w:num>
  <w:num w:numId="16" w16cid:durableId="968634720">
    <w:abstractNumId w:val="27"/>
  </w:num>
  <w:num w:numId="17" w16cid:durableId="565645716">
    <w:abstractNumId w:val="8"/>
  </w:num>
  <w:num w:numId="18" w16cid:durableId="1180194725">
    <w:abstractNumId w:val="18"/>
  </w:num>
  <w:num w:numId="19" w16cid:durableId="1339890433">
    <w:abstractNumId w:val="25"/>
  </w:num>
  <w:num w:numId="20" w16cid:durableId="1226797127">
    <w:abstractNumId w:val="13"/>
  </w:num>
  <w:num w:numId="21" w16cid:durableId="1984776844">
    <w:abstractNumId w:val="3"/>
  </w:num>
  <w:num w:numId="22" w16cid:durableId="1357193474">
    <w:abstractNumId w:val="21"/>
  </w:num>
  <w:num w:numId="23" w16cid:durableId="1923710463">
    <w:abstractNumId w:val="11"/>
  </w:num>
  <w:num w:numId="24" w16cid:durableId="1136332210">
    <w:abstractNumId w:val="4"/>
  </w:num>
  <w:num w:numId="25" w16cid:durableId="178007637">
    <w:abstractNumId w:val="26"/>
  </w:num>
  <w:num w:numId="26" w16cid:durableId="1941178533">
    <w:abstractNumId w:val="6"/>
  </w:num>
  <w:num w:numId="27" w16cid:durableId="1956785761">
    <w:abstractNumId w:val="1"/>
  </w:num>
  <w:num w:numId="28" w16cid:durableId="37644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05"/>
    <w:rsid w:val="00016E83"/>
    <w:rsid w:val="00021798"/>
    <w:rsid w:val="00052540"/>
    <w:rsid w:val="000640BB"/>
    <w:rsid w:val="0008510D"/>
    <w:rsid w:val="000A0C55"/>
    <w:rsid w:val="000B30FB"/>
    <w:rsid w:val="000B4E5F"/>
    <w:rsid w:val="000C07D7"/>
    <w:rsid w:val="000D4DB8"/>
    <w:rsid w:val="000F3BC1"/>
    <w:rsid w:val="000F6A1D"/>
    <w:rsid w:val="00106A8D"/>
    <w:rsid w:val="0011687E"/>
    <w:rsid w:val="001232C8"/>
    <w:rsid w:val="00123C6D"/>
    <w:rsid w:val="00150C30"/>
    <w:rsid w:val="00153238"/>
    <w:rsid w:val="00153445"/>
    <w:rsid w:val="00166E62"/>
    <w:rsid w:val="001965A8"/>
    <w:rsid w:val="001B4757"/>
    <w:rsid w:val="001C0EED"/>
    <w:rsid w:val="001C2499"/>
    <w:rsid w:val="001C462E"/>
    <w:rsid w:val="001D3AFD"/>
    <w:rsid w:val="001E6F85"/>
    <w:rsid w:val="00207DBA"/>
    <w:rsid w:val="00225C56"/>
    <w:rsid w:val="00237CC7"/>
    <w:rsid w:val="00242F1F"/>
    <w:rsid w:val="00243A0A"/>
    <w:rsid w:val="0027028D"/>
    <w:rsid w:val="00274DDA"/>
    <w:rsid w:val="0028182B"/>
    <w:rsid w:val="0029531E"/>
    <w:rsid w:val="002A033E"/>
    <w:rsid w:val="002A3F12"/>
    <w:rsid w:val="002A67E8"/>
    <w:rsid w:val="002B52FA"/>
    <w:rsid w:val="002E10EF"/>
    <w:rsid w:val="002E7157"/>
    <w:rsid w:val="003111C9"/>
    <w:rsid w:val="00314AB7"/>
    <w:rsid w:val="00321066"/>
    <w:rsid w:val="003279C3"/>
    <w:rsid w:val="003614E2"/>
    <w:rsid w:val="00370DF1"/>
    <w:rsid w:val="00385E86"/>
    <w:rsid w:val="00394FDF"/>
    <w:rsid w:val="003B4002"/>
    <w:rsid w:val="003D1CD0"/>
    <w:rsid w:val="003E35DA"/>
    <w:rsid w:val="003F6EB6"/>
    <w:rsid w:val="00435CE2"/>
    <w:rsid w:val="0043632A"/>
    <w:rsid w:val="00446D32"/>
    <w:rsid w:val="00456CF8"/>
    <w:rsid w:val="00465631"/>
    <w:rsid w:val="00466095"/>
    <w:rsid w:val="00482245"/>
    <w:rsid w:val="00482915"/>
    <w:rsid w:val="004918A6"/>
    <w:rsid w:val="00497373"/>
    <w:rsid w:val="004A4A8F"/>
    <w:rsid w:val="004A58D2"/>
    <w:rsid w:val="004B2E12"/>
    <w:rsid w:val="004B6355"/>
    <w:rsid w:val="004B6D6A"/>
    <w:rsid w:val="004B751E"/>
    <w:rsid w:val="004F2F18"/>
    <w:rsid w:val="00510F45"/>
    <w:rsid w:val="00514731"/>
    <w:rsid w:val="00534647"/>
    <w:rsid w:val="0053523F"/>
    <w:rsid w:val="005378E9"/>
    <w:rsid w:val="00537EB5"/>
    <w:rsid w:val="005409AC"/>
    <w:rsid w:val="00544F14"/>
    <w:rsid w:val="00557B53"/>
    <w:rsid w:val="00571D28"/>
    <w:rsid w:val="0057267C"/>
    <w:rsid w:val="00572C85"/>
    <w:rsid w:val="00574A2D"/>
    <w:rsid w:val="005820AE"/>
    <w:rsid w:val="00585464"/>
    <w:rsid w:val="0059077F"/>
    <w:rsid w:val="005927CC"/>
    <w:rsid w:val="005A369F"/>
    <w:rsid w:val="005B4B89"/>
    <w:rsid w:val="005C69FF"/>
    <w:rsid w:val="005D4CEC"/>
    <w:rsid w:val="005E7700"/>
    <w:rsid w:val="006027E5"/>
    <w:rsid w:val="00616BEA"/>
    <w:rsid w:val="00620425"/>
    <w:rsid w:val="006273E3"/>
    <w:rsid w:val="0063233B"/>
    <w:rsid w:val="0063711A"/>
    <w:rsid w:val="006C5197"/>
    <w:rsid w:val="00741C05"/>
    <w:rsid w:val="00742D44"/>
    <w:rsid w:val="00755AF9"/>
    <w:rsid w:val="007628D7"/>
    <w:rsid w:val="007733B1"/>
    <w:rsid w:val="00792D9A"/>
    <w:rsid w:val="007B1BD0"/>
    <w:rsid w:val="007B75A9"/>
    <w:rsid w:val="007D7966"/>
    <w:rsid w:val="007D7F30"/>
    <w:rsid w:val="007F1882"/>
    <w:rsid w:val="007F7848"/>
    <w:rsid w:val="008241AD"/>
    <w:rsid w:val="008434BE"/>
    <w:rsid w:val="00864127"/>
    <w:rsid w:val="00866299"/>
    <w:rsid w:val="00892610"/>
    <w:rsid w:val="008A351F"/>
    <w:rsid w:val="008B4AB9"/>
    <w:rsid w:val="008B6475"/>
    <w:rsid w:val="008C5930"/>
    <w:rsid w:val="008D6306"/>
    <w:rsid w:val="008D7866"/>
    <w:rsid w:val="008E20B6"/>
    <w:rsid w:val="008F5554"/>
    <w:rsid w:val="00917DE5"/>
    <w:rsid w:val="009213D8"/>
    <w:rsid w:val="00933183"/>
    <w:rsid w:val="0095543B"/>
    <w:rsid w:val="0096476E"/>
    <w:rsid w:val="00971536"/>
    <w:rsid w:val="00981289"/>
    <w:rsid w:val="009D4001"/>
    <w:rsid w:val="009D6BD2"/>
    <w:rsid w:val="009D75EF"/>
    <w:rsid w:val="00A16D30"/>
    <w:rsid w:val="00A238F7"/>
    <w:rsid w:val="00A347CF"/>
    <w:rsid w:val="00A35A72"/>
    <w:rsid w:val="00A423DB"/>
    <w:rsid w:val="00A438BB"/>
    <w:rsid w:val="00A52C66"/>
    <w:rsid w:val="00A6621B"/>
    <w:rsid w:val="00A7247E"/>
    <w:rsid w:val="00A824DC"/>
    <w:rsid w:val="00A92387"/>
    <w:rsid w:val="00AA2AD9"/>
    <w:rsid w:val="00AB36A4"/>
    <w:rsid w:val="00AB4FEB"/>
    <w:rsid w:val="00AD3522"/>
    <w:rsid w:val="00AE00A5"/>
    <w:rsid w:val="00AE3A21"/>
    <w:rsid w:val="00B04497"/>
    <w:rsid w:val="00B06B05"/>
    <w:rsid w:val="00B14286"/>
    <w:rsid w:val="00B25083"/>
    <w:rsid w:val="00B255A0"/>
    <w:rsid w:val="00B47A13"/>
    <w:rsid w:val="00B62D88"/>
    <w:rsid w:val="00B7421E"/>
    <w:rsid w:val="00B86CF5"/>
    <w:rsid w:val="00B96C60"/>
    <w:rsid w:val="00BA1AC2"/>
    <w:rsid w:val="00BA24E2"/>
    <w:rsid w:val="00BA3C27"/>
    <w:rsid w:val="00BA788F"/>
    <w:rsid w:val="00BB46A8"/>
    <w:rsid w:val="00BC4FFE"/>
    <w:rsid w:val="00C3336C"/>
    <w:rsid w:val="00C46426"/>
    <w:rsid w:val="00C620A0"/>
    <w:rsid w:val="00C65329"/>
    <w:rsid w:val="00C700AE"/>
    <w:rsid w:val="00CB11EA"/>
    <w:rsid w:val="00CB51C4"/>
    <w:rsid w:val="00CC32FA"/>
    <w:rsid w:val="00CD51C0"/>
    <w:rsid w:val="00CE5855"/>
    <w:rsid w:val="00CE69F7"/>
    <w:rsid w:val="00D14911"/>
    <w:rsid w:val="00D14B48"/>
    <w:rsid w:val="00D15672"/>
    <w:rsid w:val="00D378D6"/>
    <w:rsid w:val="00D61322"/>
    <w:rsid w:val="00D93E61"/>
    <w:rsid w:val="00D95E16"/>
    <w:rsid w:val="00DA5426"/>
    <w:rsid w:val="00DB7A67"/>
    <w:rsid w:val="00DC14DB"/>
    <w:rsid w:val="00DD0721"/>
    <w:rsid w:val="00DD4D0E"/>
    <w:rsid w:val="00DD601F"/>
    <w:rsid w:val="00DD611E"/>
    <w:rsid w:val="00DE3EF0"/>
    <w:rsid w:val="00E03819"/>
    <w:rsid w:val="00E054BD"/>
    <w:rsid w:val="00E702DF"/>
    <w:rsid w:val="00E83411"/>
    <w:rsid w:val="00EB4F02"/>
    <w:rsid w:val="00EC2A7A"/>
    <w:rsid w:val="00F341ED"/>
    <w:rsid w:val="00F36152"/>
    <w:rsid w:val="00F4086A"/>
    <w:rsid w:val="00F458C9"/>
    <w:rsid w:val="00F4689D"/>
    <w:rsid w:val="00F5795C"/>
    <w:rsid w:val="00FA7CF4"/>
    <w:rsid w:val="00FC2003"/>
    <w:rsid w:val="00FC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25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7EB5"/>
    <w:pPr>
      <w:spacing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731"/>
    <w:pPr>
      <w:keepNext/>
      <w:keepLines/>
      <w:shd w:val="clear" w:color="auto" w:fill="102699" w:themeFill="text2"/>
      <w:spacing w:before="240" w:after="80"/>
      <w:outlineLvl w:val="0"/>
    </w:pPr>
    <w:rPr>
      <w:rFonts w:ascii="Arial Black" w:eastAsiaTheme="majorEastAsia" w:hAnsi="Arial Black" w:cstheme="majorBidi"/>
      <w:bCs/>
      <w:caps/>
      <w:color w:val="FFFFFF" w:themeColor="background1"/>
      <w:spacing w:val="-1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243A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F1882"/>
    <w:pPr>
      <w:spacing w:after="300"/>
      <w:contextualSpacing/>
    </w:pPr>
    <w:rPr>
      <w:rFonts w:ascii="Arial Black" w:eastAsiaTheme="majorEastAsia" w:hAnsi="Arial Black" w:cstheme="majorBidi"/>
      <w:noProof/>
      <w:color w:val="0C1D7A" w:themeColor="text2" w:themeShade="CC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1882"/>
    <w:rPr>
      <w:rFonts w:ascii="Arial Black" w:eastAsiaTheme="majorEastAsia" w:hAnsi="Arial Black" w:cstheme="majorBidi"/>
      <w:noProof/>
      <w:color w:val="0C1D7A" w:themeColor="text2" w:themeShade="CC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14731"/>
    <w:rPr>
      <w:rFonts w:ascii="Arial Black" w:eastAsiaTheme="majorEastAsia" w:hAnsi="Arial Black" w:cstheme="majorBidi"/>
      <w:bCs/>
      <w:caps/>
      <w:color w:val="FFFFFF" w:themeColor="background1"/>
      <w:spacing w:val="-10"/>
      <w:szCs w:val="32"/>
      <w:shd w:val="clear" w:color="auto" w:fill="102699" w:themeFill="text2"/>
    </w:rPr>
  </w:style>
  <w:style w:type="paragraph" w:customStyle="1" w:styleId="title2">
    <w:name w:val="title 2"/>
    <w:basedOn w:val="Title"/>
    <w:rsid w:val="00B25083"/>
    <w:pPr>
      <w:spacing w:after="240" w:line="680" w:lineRule="exact"/>
    </w:pPr>
    <w:rPr>
      <w:sz w:val="72"/>
    </w:rPr>
  </w:style>
  <w:style w:type="paragraph" w:customStyle="1" w:styleId="checkbox">
    <w:name w:val="checkbox"/>
    <w:basedOn w:val="Normal"/>
    <w:qFormat/>
    <w:rsid w:val="00514731"/>
    <w:pPr>
      <w:spacing w:before="30" w:after="30" w:line="245" w:lineRule="auto"/>
      <w:ind w:left="357" w:hanging="357"/>
    </w:pPr>
  </w:style>
  <w:style w:type="paragraph" w:customStyle="1" w:styleId="Largetext">
    <w:name w:val="Large text"/>
    <w:qFormat/>
    <w:rsid w:val="00370DF1"/>
    <w:pPr>
      <w:spacing w:after="280"/>
    </w:pPr>
    <w:rPr>
      <w:b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semiHidden/>
    <w:rsid w:val="00BA24E2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EB5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BA24E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EB5"/>
    <w:rPr>
      <w:sz w:val="22"/>
    </w:rPr>
  </w:style>
  <w:style w:type="character" w:styleId="PlaceholderText">
    <w:name w:val="Placeholder Text"/>
    <w:basedOn w:val="DefaultParagraphFont"/>
    <w:semiHidden/>
    <w:rsid w:val="00537E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Taylor\AppData\Roaming\Microsoft\Templates\Bike%20commuting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AD924358CD54E2B82D25B74A538B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0899D-B8D0-4912-9631-A599C2A7C674}"/>
      </w:docPartPr>
      <w:docPartBody>
        <w:p w:rsidR="005D34A6" w:rsidRDefault="00000000">
          <w:pPr>
            <w:pStyle w:val="BAD924358CD54E2B82D25B74A538B0F5"/>
          </w:pPr>
          <w:r w:rsidRPr="001C462E">
            <w:rPr>
              <w:lang w:bidi="en-GB"/>
            </w:rPr>
            <w:t>CHECKLIST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7C"/>
    <w:rsid w:val="001F411B"/>
    <w:rsid w:val="0022017C"/>
    <w:rsid w:val="002E1995"/>
    <w:rsid w:val="003279C3"/>
    <w:rsid w:val="00466095"/>
    <w:rsid w:val="005D34A6"/>
    <w:rsid w:val="0075762B"/>
    <w:rsid w:val="007B75A9"/>
    <w:rsid w:val="00866299"/>
    <w:rsid w:val="00BB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59" w:lineRule="auto"/>
      <w:contextualSpacing/>
    </w:pPr>
    <w:rPr>
      <w:rFonts w:ascii="Arial Black" w:eastAsiaTheme="majorEastAsia" w:hAnsi="Arial Black" w:cstheme="majorBidi"/>
      <w:noProof/>
      <w:color w:val="0B1F33" w:themeColor="text2" w:themeShade="CC"/>
      <w:kern w:val="28"/>
      <w:sz w:val="52"/>
      <w:szCs w:val="52"/>
      <w:lang w:val="en-US"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 Black" w:eastAsiaTheme="majorEastAsia" w:hAnsi="Arial Black" w:cstheme="majorBidi"/>
      <w:noProof/>
      <w:color w:val="0B1F33" w:themeColor="text2" w:themeShade="CC"/>
      <w:kern w:val="28"/>
      <w:sz w:val="52"/>
      <w:szCs w:val="52"/>
      <w:lang w:val="en-US" w:eastAsia="en-US"/>
      <w14:ligatures w14:val="none"/>
    </w:rPr>
  </w:style>
  <w:style w:type="paragraph" w:customStyle="1" w:styleId="BAD924358CD54E2B82D25B74A538B0F5">
    <w:name w:val="BAD924358CD54E2B82D25B74A538B0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7">
      <a:dk1>
        <a:srgbClr val="000000"/>
      </a:dk1>
      <a:lt1>
        <a:sysClr val="window" lastClr="FFFFFF"/>
      </a:lt1>
      <a:dk2>
        <a:srgbClr val="102699"/>
      </a:dk2>
      <a:lt2>
        <a:srgbClr val="EBEBEB"/>
      </a:lt2>
      <a:accent1>
        <a:srgbClr val="801E1B"/>
      </a:accent1>
      <a:accent2>
        <a:srgbClr val="102699"/>
      </a:accent2>
      <a:accent3>
        <a:srgbClr val="EFC519"/>
      </a:accent3>
      <a:accent4>
        <a:srgbClr val="F03C01"/>
      </a:accent4>
      <a:accent5>
        <a:srgbClr val="FBDF91"/>
      </a:accent5>
      <a:accent6>
        <a:srgbClr val="2A8E57"/>
      </a:accent6>
      <a:hlink>
        <a:srgbClr val="112E80"/>
      </a:hlink>
      <a:folHlink>
        <a:srgbClr val="112E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F7E72-FF8D-44B1-92B0-AC18492FDAB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E3A98F9-12C2-49D6-837F-AC740AF9E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2AD05-1C3A-4A79-B368-6DA21923A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Bike commuting checklist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2024-05-29T17:37:00Z</dcterms:created>
  <dcterms:modified xsi:type="dcterms:W3CDTF">2024-05-31T16:03:00Z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