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EC75" w14:textId="32767832" w:rsidR="007A74AC" w:rsidRDefault="007A74AC" w:rsidP="00341872">
      <w:pPr>
        <w:spacing w:after="0" w:line="240" w:lineRule="auto"/>
        <w:rPr>
          <w:rFonts w:ascii="Century Gothic" w:eastAsia="Times New Roman" w:hAnsi="Century Gothic" w:cs="Times New Roman"/>
          <w:b/>
          <w:sz w:val="40"/>
          <w:szCs w:val="24"/>
          <w:lang w:val="en-US"/>
        </w:rPr>
      </w:pPr>
    </w:p>
    <w:p w14:paraId="05EDD781" w14:textId="77777777" w:rsidR="00AF316B" w:rsidRPr="00341872" w:rsidRDefault="00AF316B" w:rsidP="00AF316B">
      <w:pPr>
        <w:spacing w:after="0" w:line="240" w:lineRule="auto"/>
        <w:rPr>
          <w:rFonts w:ascii="Century Gothic" w:eastAsia="Times New Roman" w:hAnsi="Century Gothic" w:cs="Times New Roman"/>
          <w:b/>
          <w:sz w:val="40"/>
          <w:szCs w:val="24"/>
          <w:lang w:val="en-US"/>
        </w:rPr>
      </w:pPr>
      <w:r>
        <w:rPr>
          <w:rFonts w:ascii="Century Gothic" w:eastAsia="Times New Roman" w:hAnsi="Century Gothic" w:cs="Times New Roman"/>
          <w:b/>
          <w:sz w:val="40"/>
          <w:szCs w:val="24"/>
          <w:lang w:val="en-US"/>
        </w:rPr>
        <w:t xml:space="preserve">RISK ASSESSMENT – </w:t>
      </w:r>
      <w:r>
        <w:rPr>
          <w:rFonts w:ascii="Century Gothic" w:eastAsia="Times New Roman" w:hAnsi="Century Gothic" w:cs="Times New Roman"/>
          <w:b/>
          <w:color w:val="EE0000"/>
          <w:sz w:val="40"/>
          <w:szCs w:val="24"/>
          <w:lang w:val="en-US"/>
        </w:rPr>
        <w:t xml:space="preserve">Add Name of Group </w:t>
      </w:r>
    </w:p>
    <w:p w14:paraId="10713254" w14:textId="77777777" w:rsidR="00AF316B" w:rsidRPr="000A1FD7" w:rsidRDefault="00AF316B" w:rsidP="00AF316B">
      <w:pPr>
        <w:spacing w:after="0" w:line="240" w:lineRule="exact"/>
        <w:rPr>
          <w:rFonts w:ascii="Arial Nova Light" w:eastAsia="Times New Roman" w:hAnsi="Arial Nova Light" w:cs="Times New Roman"/>
          <w:sz w:val="18"/>
          <w:szCs w:val="24"/>
          <w:lang w:val="en-US"/>
        </w:rPr>
      </w:pP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8"/>
        <w:gridCol w:w="5568"/>
        <w:gridCol w:w="4394"/>
      </w:tblGrid>
      <w:tr w:rsidR="00AF316B" w:rsidRPr="00943062" w14:paraId="7DF26B85" w14:textId="77777777" w:rsidTr="00443F0A">
        <w:trPr>
          <w:trHeight w:val="284"/>
        </w:trPr>
        <w:tc>
          <w:tcPr>
            <w:tcW w:w="1776" w:type="pct"/>
            <w:shd w:val="clear" w:color="auto" w:fill="0895D3"/>
            <w:vAlign w:val="center"/>
          </w:tcPr>
          <w:p w14:paraId="61A47869" w14:textId="77777777" w:rsidR="00AF316B" w:rsidRPr="00943062" w:rsidRDefault="00AF316B" w:rsidP="00443F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color w:val="FFFFFF"/>
                <w:sz w:val="20"/>
                <w:szCs w:val="20"/>
              </w:rPr>
            </w:pPr>
            <w:r w:rsidRPr="00943062">
              <w:rPr>
                <w:rFonts w:ascii="Arial" w:eastAsia="Times New Roman" w:hAnsi="Arial"/>
                <w:b/>
                <w:color w:val="FFFFFF"/>
                <w:sz w:val="20"/>
                <w:szCs w:val="20"/>
              </w:rPr>
              <w:t>Person completing assessment</w:t>
            </w:r>
          </w:p>
        </w:tc>
        <w:tc>
          <w:tcPr>
            <w:tcW w:w="1802" w:type="pct"/>
            <w:shd w:val="clear" w:color="auto" w:fill="0895D3"/>
            <w:vAlign w:val="center"/>
          </w:tcPr>
          <w:p w14:paraId="7DAC4150" w14:textId="77777777" w:rsidR="00AF316B" w:rsidRPr="00943062" w:rsidRDefault="00AF316B" w:rsidP="00443F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color w:val="FFFFFF"/>
                <w:sz w:val="20"/>
                <w:szCs w:val="20"/>
              </w:rPr>
            </w:pPr>
            <w:r w:rsidRPr="00943062">
              <w:rPr>
                <w:rFonts w:ascii="Arial" w:eastAsia="Times New Roman" w:hAnsi="Arial"/>
                <w:b/>
                <w:color w:val="FFFFFF"/>
                <w:sz w:val="20"/>
                <w:szCs w:val="20"/>
              </w:rPr>
              <w:t>Job title</w:t>
            </w:r>
          </w:p>
        </w:tc>
        <w:tc>
          <w:tcPr>
            <w:tcW w:w="1422" w:type="pct"/>
            <w:shd w:val="clear" w:color="auto" w:fill="0895D3"/>
            <w:vAlign w:val="center"/>
          </w:tcPr>
          <w:p w14:paraId="54528CDA" w14:textId="77777777" w:rsidR="00AF316B" w:rsidRPr="00943062" w:rsidRDefault="00AF316B" w:rsidP="00443F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color w:val="FFFFFF"/>
                <w:sz w:val="20"/>
                <w:szCs w:val="20"/>
              </w:rPr>
            </w:pPr>
            <w:r w:rsidRPr="00943062">
              <w:rPr>
                <w:rFonts w:ascii="Arial" w:eastAsia="Times New Roman" w:hAnsi="Arial"/>
                <w:b/>
                <w:color w:val="FFFFFF"/>
                <w:sz w:val="20"/>
                <w:szCs w:val="20"/>
              </w:rPr>
              <w:t>Assessment date</w:t>
            </w:r>
          </w:p>
        </w:tc>
      </w:tr>
      <w:tr w:rsidR="00AF316B" w:rsidRPr="00943062" w14:paraId="7262C17C" w14:textId="77777777" w:rsidTr="00443F0A">
        <w:trPr>
          <w:trHeight w:val="284"/>
        </w:trPr>
        <w:tc>
          <w:tcPr>
            <w:tcW w:w="1776" w:type="pct"/>
            <w:vAlign w:val="center"/>
          </w:tcPr>
          <w:p w14:paraId="5813D5D6" w14:textId="77777777" w:rsidR="00AF316B" w:rsidRPr="00754AE7" w:rsidRDefault="00AF316B" w:rsidP="00443F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802" w:type="pct"/>
            <w:vAlign w:val="center"/>
          </w:tcPr>
          <w:p w14:paraId="0BFF4AC9" w14:textId="77777777" w:rsidR="00AF316B" w:rsidRPr="00754AE7" w:rsidRDefault="00AF316B" w:rsidP="00443F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422" w:type="pct"/>
            <w:vAlign w:val="center"/>
          </w:tcPr>
          <w:p w14:paraId="5BE4C4E7" w14:textId="77777777" w:rsidR="00AF316B" w:rsidRPr="00754AE7" w:rsidRDefault="00AF316B" w:rsidP="00443F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</w:tbl>
    <w:p w14:paraId="51A59DA5" w14:textId="77777777" w:rsidR="00AF316B" w:rsidRDefault="00AF316B" w:rsidP="00AF316B">
      <w:pPr>
        <w:spacing w:after="0" w:line="240" w:lineRule="exact"/>
        <w:rPr>
          <w:rFonts w:ascii="Arial Nova Light" w:eastAsia="Times New Roman" w:hAnsi="Arial Nova Light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7"/>
        <w:gridCol w:w="11749"/>
      </w:tblGrid>
      <w:tr w:rsidR="00AF316B" w:rsidRPr="00943062" w14:paraId="41718F17" w14:textId="77777777" w:rsidTr="00443F0A">
        <w:trPr>
          <w:trHeight w:val="284"/>
        </w:trPr>
        <w:tc>
          <w:tcPr>
            <w:tcW w:w="3697" w:type="dxa"/>
            <w:shd w:val="clear" w:color="auto" w:fill="0895D3"/>
            <w:vAlign w:val="center"/>
          </w:tcPr>
          <w:p w14:paraId="599D967C" w14:textId="77777777" w:rsidR="00AF316B" w:rsidRPr="00D24D3B" w:rsidRDefault="00AF316B" w:rsidP="00443F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b/>
                <w:szCs w:val="20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0"/>
              </w:rPr>
              <w:t>Venue / location:</w:t>
            </w:r>
          </w:p>
        </w:tc>
        <w:tc>
          <w:tcPr>
            <w:tcW w:w="11749" w:type="dxa"/>
            <w:vAlign w:val="center"/>
          </w:tcPr>
          <w:p w14:paraId="0DA30132" w14:textId="77777777" w:rsidR="00AF316B" w:rsidRPr="00D24D3B" w:rsidRDefault="00AF316B" w:rsidP="00443F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</w:p>
        </w:tc>
      </w:tr>
    </w:tbl>
    <w:p w14:paraId="3C8B3A79" w14:textId="77777777" w:rsidR="00AF316B" w:rsidRDefault="00AF316B" w:rsidP="00AF316B">
      <w:pPr>
        <w:spacing w:after="0" w:line="240" w:lineRule="exact"/>
        <w:ind w:left="142"/>
        <w:rPr>
          <w:rFonts w:ascii="Arial Nova Light" w:eastAsia="Times New Roman" w:hAnsi="Arial Nova Light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7"/>
        <w:gridCol w:w="11749"/>
      </w:tblGrid>
      <w:tr w:rsidR="00AF316B" w:rsidRPr="00943062" w14:paraId="6CB2CACD" w14:textId="77777777" w:rsidTr="00443F0A">
        <w:trPr>
          <w:trHeight w:val="284"/>
        </w:trPr>
        <w:tc>
          <w:tcPr>
            <w:tcW w:w="3697" w:type="dxa"/>
            <w:shd w:val="clear" w:color="auto" w:fill="0895D3"/>
            <w:vAlign w:val="center"/>
          </w:tcPr>
          <w:p w14:paraId="444F1AFC" w14:textId="77777777" w:rsidR="00AF316B" w:rsidRPr="00D24D3B" w:rsidRDefault="00AF316B" w:rsidP="00443F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b/>
                <w:szCs w:val="20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0"/>
              </w:rPr>
              <w:t>Date of activity:</w:t>
            </w:r>
          </w:p>
        </w:tc>
        <w:tc>
          <w:tcPr>
            <w:tcW w:w="11749" w:type="dxa"/>
            <w:vAlign w:val="center"/>
          </w:tcPr>
          <w:p w14:paraId="29CB0606" w14:textId="77777777" w:rsidR="00AF316B" w:rsidRPr="00D24D3B" w:rsidRDefault="00AF316B" w:rsidP="00443F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</w:p>
        </w:tc>
      </w:tr>
    </w:tbl>
    <w:p w14:paraId="448CB66F" w14:textId="77777777" w:rsidR="00943062" w:rsidRPr="00943062" w:rsidRDefault="00943062" w:rsidP="00943062">
      <w:pPr>
        <w:spacing w:after="0"/>
        <w:rPr>
          <w:vanish/>
        </w:rPr>
      </w:pPr>
    </w:p>
    <w:tbl>
      <w:tblPr>
        <w:tblpPr w:leftFromText="180" w:rightFromText="180" w:vertAnchor="page" w:horzAnchor="margin" w:tblpY="6091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3"/>
        <w:gridCol w:w="1267"/>
        <w:gridCol w:w="4555"/>
        <w:gridCol w:w="2220"/>
        <w:gridCol w:w="4961"/>
      </w:tblGrid>
      <w:tr w:rsidR="00AF316B" w:rsidRPr="00943062" w14:paraId="3F7BC4DE" w14:textId="77777777" w:rsidTr="00AF316B">
        <w:trPr>
          <w:trHeight w:val="284"/>
        </w:trPr>
        <w:tc>
          <w:tcPr>
            <w:tcW w:w="2443" w:type="dxa"/>
            <w:shd w:val="clear" w:color="auto" w:fill="0895D3"/>
            <w:vAlign w:val="center"/>
          </w:tcPr>
          <w:p w14:paraId="310C7B21" w14:textId="77777777" w:rsidR="00AF316B" w:rsidRPr="00943062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b/>
                <w:color w:val="FFFFFF"/>
                <w:szCs w:val="20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0"/>
              </w:rPr>
              <w:t>Persons at risk</w:t>
            </w:r>
          </w:p>
        </w:tc>
        <w:tc>
          <w:tcPr>
            <w:tcW w:w="1267" w:type="dxa"/>
            <w:shd w:val="clear" w:color="auto" w:fill="0895D3"/>
            <w:vAlign w:val="center"/>
          </w:tcPr>
          <w:p w14:paraId="46DC71E9" w14:textId="77777777" w:rsidR="00AF316B" w:rsidRPr="00943062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/>
                <w:b/>
                <w:color w:val="FFFFFF"/>
                <w:szCs w:val="20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0"/>
              </w:rPr>
              <w:t>Number</w:t>
            </w:r>
          </w:p>
        </w:tc>
        <w:tc>
          <w:tcPr>
            <w:tcW w:w="4555" w:type="dxa"/>
            <w:shd w:val="clear" w:color="auto" w:fill="0895D3"/>
            <w:vAlign w:val="center"/>
          </w:tcPr>
          <w:p w14:paraId="120AD815" w14:textId="77777777" w:rsidR="00AF316B" w:rsidRPr="00943062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/>
                <w:b/>
                <w:color w:val="FFFFFF"/>
                <w:szCs w:val="20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0"/>
              </w:rPr>
              <w:t>Further Details</w:t>
            </w:r>
          </w:p>
        </w:tc>
        <w:tc>
          <w:tcPr>
            <w:tcW w:w="2220" w:type="dxa"/>
            <w:shd w:val="clear" w:color="auto" w:fill="0895D3"/>
            <w:vAlign w:val="center"/>
          </w:tcPr>
          <w:p w14:paraId="45104857" w14:textId="77777777" w:rsidR="00AF316B" w:rsidRPr="00943062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b/>
                <w:color w:val="FFFFFF"/>
                <w:szCs w:val="20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0"/>
              </w:rPr>
              <w:t>Are any disabled?</w:t>
            </w:r>
          </w:p>
        </w:tc>
        <w:tc>
          <w:tcPr>
            <w:tcW w:w="4961" w:type="dxa"/>
            <w:shd w:val="clear" w:color="auto" w:fill="0895D3"/>
            <w:vAlign w:val="center"/>
          </w:tcPr>
          <w:p w14:paraId="1CB3F99D" w14:textId="77777777" w:rsidR="00AF316B" w:rsidRPr="00943062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b/>
                <w:color w:val="FFFFFF"/>
                <w:szCs w:val="20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0"/>
              </w:rPr>
              <w:t>Comments</w:t>
            </w:r>
          </w:p>
        </w:tc>
      </w:tr>
      <w:tr w:rsidR="00AF316B" w:rsidRPr="00943062" w14:paraId="4076D1E9" w14:textId="77777777" w:rsidTr="00AF316B">
        <w:trPr>
          <w:trHeight w:val="397"/>
        </w:trPr>
        <w:tc>
          <w:tcPr>
            <w:tcW w:w="2443" w:type="dxa"/>
            <w:vAlign w:val="center"/>
          </w:tcPr>
          <w:p w14:paraId="0A3C4168" w14:textId="77777777" w:rsidR="00AF316B" w:rsidRPr="00A76204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  <w:r>
              <w:rPr>
                <w:rFonts w:ascii="Century Gothic" w:eastAsia="Times New Roman" w:hAnsi="Century Gothic"/>
                <w:szCs w:val="20"/>
              </w:rPr>
              <w:t>Group Members</w:t>
            </w:r>
          </w:p>
        </w:tc>
        <w:tc>
          <w:tcPr>
            <w:tcW w:w="1267" w:type="dxa"/>
            <w:vAlign w:val="center"/>
          </w:tcPr>
          <w:p w14:paraId="44A5F491" w14:textId="77777777" w:rsidR="00AF316B" w:rsidRPr="00A76204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  <w:r>
              <w:rPr>
                <w:rFonts w:ascii="Century Gothic" w:eastAsia="Times New Roman" w:hAnsi="Century Gothic"/>
                <w:szCs w:val="20"/>
              </w:rPr>
              <w:t xml:space="preserve">Between   3 – 15 </w:t>
            </w:r>
          </w:p>
        </w:tc>
        <w:tc>
          <w:tcPr>
            <w:tcW w:w="4555" w:type="dxa"/>
            <w:vAlign w:val="center"/>
          </w:tcPr>
          <w:p w14:paraId="2DA44AF3" w14:textId="77777777" w:rsidR="00AF316B" w:rsidRPr="00A76204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  <w:r>
              <w:rPr>
                <w:rFonts w:ascii="Century Gothic" w:eastAsia="Times New Roman" w:hAnsi="Century Gothic"/>
                <w:szCs w:val="20"/>
              </w:rPr>
              <w:t xml:space="preserve">Each session is attended and delivered by the group membership, but numbers can vary depending on prior commitments or events. </w:t>
            </w:r>
          </w:p>
        </w:tc>
        <w:tc>
          <w:tcPr>
            <w:tcW w:w="2220" w:type="dxa"/>
            <w:vAlign w:val="center"/>
          </w:tcPr>
          <w:p w14:paraId="12DC11D0" w14:textId="77777777" w:rsidR="00AF316B" w:rsidRPr="00A76204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  <w:r w:rsidRPr="00A76204">
              <w:rPr>
                <w:rFonts w:ascii="Century Gothic" w:eastAsia="Times New Roman" w:hAnsi="Century Gothic"/>
                <w:szCs w:val="20"/>
              </w:rPr>
              <w:t xml:space="preserve">  </w:t>
            </w:r>
            <w:r w:rsidRPr="00A76204">
              <w:rPr>
                <w:rFonts w:ascii="Century Gothic" w:eastAsia="Times New Roman" w:hAnsi="Century Gothic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A76204">
              <w:rPr>
                <w:rFonts w:ascii="Century Gothic" w:eastAsia="Times New Roman" w:hAnsi="Century Gothic"/>
                <w:szCs w:val="20"/>
              </w:rPr>
              <w:instrText xml:space="preserve"> FORMCHECKBOX </w:instrText>
            </w:r>
            <w:r w:rsidRPr="00A76204">
              <w:rPr>
                <w:rFonts w:ascii="Century Gothic" w:eastAsia="Times New Roman" w:hAnsi="Century Gothic"/>
                <w:szCs w:val="20"/>
              </w:rPr>
            </w:r>
            <w:r w:rsidRPr="00A76204">
              <w:rPr>
                <w:rFonts w:ascii="Century Gothic" w:eastAsia="Times New Roman" w:hAnsi="Century Gothic"/>
                <w:szCs w:val="20"/>
              </w:rPr>
              <w:fldChar w:fldCharType="separate"/>
            </w:r>
            <w:r w:rsidRPr="00A76204">
              <w:rPr>
                <w:rFonts w:ascii="Century Gothic" w:eastAsia="Times New Roman" w:hAnsi="Century Gothic"/>
                <w:szCs w:val="20"/>
              </w:rPr>
              <w:fldChar w:fldCharType="end"/>
            </w:r>
            <w:bookmarkEnd w:id="0"/>
            <w:r w:rsidRPr="00A76204">
              <w:rPr>
                <w:rFonts w:ascii="Century Gothic" w:eastAsia="Times New Roman" w:hAnsi="Century Gothic"/>
                <w:szCs w:val="20"/>
              </w:rPr>
              <w:t xml:space="preserve"> Yes      </w:t>
            </w:r>
            <w:r>
              <w:rPr>
                <w:rFonts w:ascii="Century Gothic" w:eastAsia="Times New Roman" w:hAnsi="Century Gothic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rFonts w:ascii="Century Gothic" w:eastAsia="Times New Roman" w:hAnsi="Century Gothic"/>
                <w:szCs w:val="20"/>
              </w:rPr>
              <w:instrText xml:space="preserve"> FORMCHECKBOX </w:instrText>
            </w:r>
            <w:r>
              <w:rPr>
                <w:rFonts w:ascii="Century Gothic" w:eastAsia="Times New Roman" w:hAnsi="Century Gothic"/>
                <w:szCs w:val="20"/>
              </w:rPr>
            </w:r>
            <w:r>
              <w:rPr>
                <w:rFonts w:ascii="Century Gothic" w:eastAsia="Times New Roman" w:hAnsi="Century Gothic"/>
                <w:szCs w:val="20"/>
              </w:rPr>
              <w:fldChar w:fldCharType="separate"/>
            </w:r>
            <w:r>
              <w:rPr>
                <w:rFonts w:ascii="Century Gothic" w:eastAsia="Times New Roman" w:hAnsi="Century Gothic"/>
                <w:szCs w:val="20"/>
              </w:rPr>
              <w:fldChar w:fldCharType="end"/>
            </w:r>
            <w:bookmarkEnd w:id="1"/>
            <w:r w:rsidRPr="00A76204">
              <w:rPr>
                <w:rFonts w:ascii="Century Gothic" w:eastAsia="Times New Roman" w:hAnsi="Century Gothic"/>
                <w:szCs w:val="20"/>
              </w:rPr>
              <w:t xml:space="preserve"> No</w:t>
            </w:r>
          </w:p>
        </w:tc>
        <w:tc>
          <w:tcPr>
            <w:tcW w:w="4961" w:type="dxa"/>
            <w:vMerge w:val="restart"/>
          </w:tcPr>
          <w:p w14:paraId="1FA4219F" w14:textId="77777777" w:rsidR="00AF316B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 w:val="20"/>
                <w:szCs w:val="20"/>
              </w:rPr>
            </w:pPr>
            <w:r w:rsidRPr="00242E60">
              <w:rPr>
                <w:rFonts w:ascii="Century Gothic" w:eastAsia="Times New Roman" w:hAnsi="Century Gothic"/>
                <w:sz w:val="20"/>
                <w:szCs w:val="20"/>
              </w:rPr>
              <w:t xml:space="preserve">The </w:t>
            </w:r>
            <w:r>
              <w:rPr>
                <w:rFonts w:ascii="Century Gothic" w:eastAsia="Times New Roman" w:hAnsi="Century Gothic"/>
                <w:sz w:val="20"/>
                <w:szCs w:val="20"/>
              </w:rPr>
              <w:t xml:space="preserve">activity is a monthly event held at </w:t>
            </w:r>
            <w:r w:rsidRPr="00CD5BFA">
              <w:rPr>
                <w:rFonts w:ascii="Century Gothic" w:eastAsia="Times New Roman" w:hAnsi="Century Gothic"/>
                <w:b/>
                <w:bCs/>
                <w:color w:val="EE0000"/>
                <w:sz w:val="20"/>
                <w:szCs w:val="20"/>
              </w:rPr>
              <w:t xml:space="preserve">XXXX </w:t>
            </w:r>
            <w:r>
              <w:rPr>
                <w:rFonts w:ascii="Century Gothic" w:eastAsia="Times New Roman" w:hAnsi="Century Gothic"/>
                <w:sz w:val="20"/>
                <w:szCs w:val="20"/>
              </w:rPr>
              <w:t xml:space="preserve">where the group’s membership convenes to provide participants with the chance to social interact easing feelings of social isolation &amp; loneliness. </w:t>
            </w:r>
          </w:p>
          <w:p w14:paraId="76AA880E" w14:textId="77777777" w:rsidR="00AF316B" w:rsidRPr="009A2F23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 w:val="20"/>
                <w:szCs w:val="20"/>
              </w:rPr>
            </w:pPr>
          </w:p>
          <w:p w14:paraId="0732833D" w14:textId="77777777" w:rsidR="00AF316B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 xml:space="preserve">The group’s membership and participants will have opportunity to interact in a safe, private space within </w:t>
            </w:r>
            <w:r w:rsidRPr="00CD5BFA">
              <w:rPr>
                <w:rFonts w:ascii="Century Gothic" w:eastAsia="Times New Roman" w:hAnsi="Century Gothic"/>
                <w:b/>
                <w:bCs/>
                <w:color w:val="EE0000"/>
                <w:sz w:val="20"/>
                <w:szCs w:val="20"/>
              </w:rPr>
              <w:t>XXXX</w:t>
            </w:r>
            <w:r>
              <w:rPr>
                <w:rFonts w:ascii="Century Gothic" w:eastAsia="Times New Roman" w:hAnsi="Century Gothic"/>
                <w:sz w:val="20"/>
                <w:szCs w:val="20"/>
              </w:rPr>
              <w:t xml:space="preserve">. </w:t>
            </w:r>
          </w:p>
          <w:p w14:paraId="37E18245" w14:textId="77777777" w:rsidR="00AF316B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 w:val="20"/>
                <w:szCs w:val="20"/>
              </w:rPr>
            </w:pPr>
          </w:p>
          <w:p w14:paraId="614F5300" w14:textId="77777777" w:rsidR="00AF316B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 xml:space="preserve">Activities will be mainly chatting &amp; whilst enjoying drink &amp; will be available for all participants to enjoy. </w:t>
            </w:r>
          </w:p>
          <w:p w14:paraId="3B302135" w14:textId="77777777" w:rsidR="00AF316B" w:rsidRPr="00A76204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</w:p>
        </w:tc>
      </w:tr>
      <w:tr w:rsidR="00AF316B" w:rsidRPr="00943062" w14:paraId="0A1666D4" w14:textId="77777777" w:rsidTr="00AF316B">
        <w:trPr>
          <w:trHeight w:val="397"/>
        </w:trPr>
        <w:tc>
          <w:tcPr>
            <w:tcW w:w="2443" w:type="dxa"/>
            <w:vAlign w:val="center"/>
          </w:tcPr>
          <w:p w14:paraId="295FA173" w14:textId="77777777" w:rsidR="00AF316B" w:rsidRPr="00A76204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  <w:r w:rsidRPr="003F10D8">
              <w:rPr>
                <w:rFonts w:ascii="Century Gothic" w:eastAsia="Times New Roman" w:hAnsi="Century Gothic"/>
                <w:szCs w:val="20"/>
              </w:rPr>
              <w:t>Volunteers</w:t>
            </w:r>
          </w:p>
        </w:tc>
        <w:tc>
          <w:tcPr>
            <w:tcW w:w="1267" w:type="dxa"/>
            <w:vAlign w:val="center"/>
          </w:tcPr>
          <w:p w14:paraId="54C18F65" w14:textId="77777777" w:rsidR="00AF316B" w:rsidRPr="00A76204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  <w:r>
              <w:rPr>
                <w:rFonts w:ascii="Century Gothic" w:eastAsia="Times New Roman" w:hAnsi="Century Gothic"/>
                <w:szCs w:val="20"/>
              </w:rPr>
              <w:t>Approx. 2</w:t>
            </w:r>
          </w:p>
        </w:tc>
        <w:tc>
          <w:tcPr>
            <w:tcW w:w="4555" w:type="dxa"/>
            <w:vAlign w:val="center"/>
          </w:tcPr>
          <w:p w14:paraId="20A6EEA2" w14:textId="77777777" w:rsidR="00AF316B" w:rsidRPr="00A76204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  <w:r>
              <w:rPr>
                <w:rFonts w:ascii="Century Gothic" w:eastAsia="Times New Roman" w:hAnsi="Century Gothic"/>
                <w:szCs w:val="20"/>
              </w:rPr>
              <w:t xml:space="preserve">Each session’s activities are provided by volunteers who lead on a voluntary basis </w:t>
            </w:r>
          </w:p>
        </w:tc>
        <w:tc>
          <w:tcPr>
            <w:tcW w:w="2220" w:type="dxa"/>
            <w:vAlign w:val="center"/>
          </w:tcPr>
          <w:p w14:paraId="3F1D87A1" w14:textId="77777777" w:rsidR="00AF316B" w:rsidRPr="00A76204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  <w:r w:rsidRPr="00A76204">
              <w:rPr>
                <w:rFonts w:ascii="Century Gothic" w:eastAsia="Times New Roman" w:hAnsi="Century Gothic"/>
                <w:szCs w:val="20"/>
              </w:rPr>
              <w:t xml:space="preserve">  </w:t>
            </w:r>
            <w:r w:rsidRPr="00A76204">
              <w:rPr>
                <w:rFonts w:ascii="Century Gothic" w:eastAsia="Times New Roman" w:hAnsi="Century Gothic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A76204">
              <w:rPr>
                <w:rFonts w:ascii="Century Gothic" w:eastAsia="Times New Roman" w:hAnsi="Century Gothic"/>
                <w:szCs w:val="20"/>
              </w:rPr>
              <w:instrText xml:space="preserve"> FORMCHECKBOX </w:instrText>
            </w:r>
            <w:r w:rsidRPr="00A76204">
              <w:rPr>
                <w:rFonts w:ascii="Century Gothic" w:eastAsia="Times New Roman" w:hAnsi="Century Gothic"/>
                <w:szCs w:val="20"/>
              </w:rPr>
            </w:r>
            <w:r w:rsidRPr="00A76204">
              <w:rPr>
                <w:rFonts w:ascii="Century Gothic" w:eastAsia="Times New Roman" w:hAnsi="Century Gothic"/>
                <w:szCs w:val="20"/>
              </w:rPr>
              <w:fldChar w:fldCharType="separate"/>
            </w:r>
            <w:r w:rsidRPr="00A76204">
              <w:rPr>
                <w:rFonts w:ascii="Century Gothic" w:eastAsia="Times New Roman" w:hAnsi="Century Gothic"/>
                <w:szCs w:val="20"/>
              </w:rPr>
              <w:fldChar w:fldCharType="end"/>
            </w:r>
            <w:bookmarkEnd w:id="2"/>
            <w:r w:rsidRPr="00A76204">
              <w:rPr>
                <w:rFonts w:ascii="Century Gothic" w:eastAsia="Times New Roman" w:hAnsi="Century Gothic"/>
                <w:szCs w:val="20"/>
              </w:rPr>
              <w:t xml:space="preserve"> Yes      </w:t>
            </w:r>
            <w:r>
              <w:rPr>
                <w:rFonts w:ascii="Century Gothic" w:eastAsia="Times New Roman" w:hAnsi="Century Gothic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6"/>
            <w:r>
              <w:rPr>
                <w:rFonts w:ascii="Century Gothic" w:eastAsia="Times New Roman" w:hAnsi="Century Gothic"/>
                <w:szCs w:val="20"/>
              </w:rPr>
              <w:instrText xml:space="preserve"> FORMCHECKBOX </w:instrText>
            </w:r>
            <w:r>
              <w:rPr>
                <w:rFonts w:ascii="Century Gothic" w:eastAsia="Times New Roman" w:hAnsi="Century Gothic"/>
                <w:szCs w:val="20"/>
              </w:rPr>
            </w:r>
            <w:r>
              <w:rPr>
                <w:rFonts w:ascii="Century Gothic" w:eastAsia="Times New Roman" w:hAnsi="Century Gothic"/>
                <w:szCs w:val="20"/>
              </w:rPr>
              <w:fldChar w:fldCharType="separate"/>
            </w:r>
            <w:r>
              <w:rPr>
                <w:rFonts w:ascii="Century Gothic" w:eastAsia="Times New Roman" w:hAnsi="Century Gothic"/>
                <w:szCs w:val="20"/>
              </w:rPr>
              <w:fldChar w:fldCharType="end"/>
            </w:r>
            <w:bookmarkEnd w:id="3"/>
            <w:r w:rsidRPr="00A76204">
              <w:rPr>
                <w:rFonts w:ascii="Century Gothic" w:eastAsia="Times New Roman" w:hAnsi="Century Gothic"/>
                <w:szCs w:val="20"/>
              </w:rPr>
              <w:t xml:space="preserve"> No</w:t>
            </w:r>
          </w:p>
        </w:tc>
        <w:tc>
          <w:tcPr>
            <w:tcW w:w="4961" w:type="dxa"/>
            <w:vMerge/>
          </w:tcPr>
          <w:p w14:paraId="6AE90FF7" w14:textId="77777777" w:rsidR="00AF316B" w:rsidRPr="00A76204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</w:p>
        </w:tc>
      </w:tr>
      <w:tr w:rsidR="00AF316B" w:rsidRPr="00943062" w14:paraId="48647461" w14:textId="77777777" w:rsidTr="00AF316B">
        <w:trPr>
          <w:trHeight w:val="397"/>
        </w:trPr>
        <w:tc>
          <w:tcPr>
            <w:tcW w:w="2443" w:type="dxa"/>
            <w:vAlign w:val="center"/>
          </w:tcPr>
          <w:p w14:paraId="18737C4E" w14:textId="77777777" w:rsidR="00AF316B" w:rsidRPr="00A76204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  <w:r w:rsidRPr="003F10D8">
              <w:rPr>
                <w:rFonts w:ascii="Century Gothic" w:eastAsia="Times New Roman" w:hAnsi="Century Gothic"/>
                <w:szCs w:val="20"/>
              </w:rPr>
              <w:t>Contractors/partners</w:t>
            </w:r>
          </w:p>
        </w:tc>
        <w:tc>
          <w:tcPr>
            <w:tcW w:w="1267" w:type="dxa"/>
            <w:vAlign w:val="center"/>
          </w:tcPr>
          <w:p w14:paraId="21747309" w14:textId="77777777" w:rsidR="00AF316B" w:rsidRPr="00A76204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  <w:r>
              <w:rPr>
                <w:rFonts w:ascii="Century Gothic" w:eastAsia="Times New Roman" w:hAnsi="Century Gothic"/>
                <w:szCs w:val="20"/>
              </w:rPr>
              <w:t>0</w:t>
            </w:r>
          </w:p>
        </w:tc>
        <w:tc>
          <w:tcPr>
            <w:tcW w:w="4555" w:type="dxa"/>
            <w:vAlign w:val="center"/>
          </w:tcPr>
          <w:p w14:paraId="0B6DEAAD" w14:textId="77777777" w:rsidR="00AF316B" w:rsidRPr="00A76204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  <w:r w:rsidRPr="00A76204">
              <w:rPr>
                <w:rFonts w:ascii="Century Gothic" w:eastAsia="Times New Roman" w:hAnsi="Century Gothic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76204">
              <w:rPr>
                <w:rFonts w:ascii="Century Gothic" w:eastAsia="Times New Roman" w:hAnsi="Century Gothic"/>
                <w:szCs w:val="20"/>
              </w:rPr>
              <w:instrText xml:space="preserve"> FORMTEXT </w:instrText>
            </w:r>
            <w:r w:rsidRPr="00A76204">
              <w:rPr>
                <w:rFonts w:ascii="Century Gothic" w:eastAsia="Times New Roman" w:hAnsi="Century Gothic"/>
                <w:szCs w:val="20"/>
              </w:rPr>
            </w:r>
            <w:r w:rsidRPr="00A76204">
              <w:rPr>
                <w:rFonts w:ascii="Century Gothic" w:eastAsia="Times New Roman" w:hAnsi="Century Gothic"/>
                <w:szCs w:val="20"/>
              </w:rPr>
              <w:fldChar w:fldCharType="separate"/>
            </w:r>
            <w:r w:rsidRPr="00A76204">
              <w:rPr>
                <w:rFonts w:ascii="Century Gothic" w:eastAsia="Times New Roman" w:hAnsi="Century Gothic"/>
                <w:noProof/>
                <w:szCs w:val="20"/>
              </w:rPr>
              <w:t> </w:t>
            </w:r>
            <w:r w:rsidRPr="00A76204">
              <w:rPr>
                <w:rFonts w:ascii="Century Gothic" w:eastAsia="Times New Roman" w:hAnsi="Century Gothic"/>
                <w:noProof/>
                <w:szCs w:val="20"/>
              </w:rPr>
              <w:t> </w:t>
            </w:r>
            <w:r w:rsidRPr="00A76204">
              <w:rPr>
                <w:rFonts w:ascii="Century Gothic" w:eastAsia="Times New Roman" w:hAnsi="Century Gothic"/>
                <w:noProof/>
                <w:szCs w:val="20"/>
              </w:rPr>
              <w:t> </w:t>
            </w:r>
            <w:r w:rsidRPr="00A76204">
              <w:rPr>
                <w:rFonts w:ascii="Century Gothic" w:eastAsia="Times New Roman" w:hAnsi="Century Gothic"/>
                <w:noProof/>
                <w:szCs w:val="20"/>
              </w:rPr>
              <w:t> </w:t>
            </w:r>
            <w:r w:rsidRPr="00A76204">
              <w:rPr>
                <w:rFonts w:ascii="Century Gothic" w:eastAsia="Times New Roman" w:hAnsi="Century Gothic"/>
                <w:noProof/>
                <w:szCs w:val="20"/>
              </w:rPr>
              <w:t> </w:t>
            </w:r>
            <w:r w:rsidRPr="00A76204">
              <w:rPr>
                <w:rFonts w:ascii="Century Gothic" w:eastAsia="Times New Roman" w:hAnsi="Century Gothic"/>
                <w:szCs w:val="20"/>
              </w:rPr>
              <w:fldChar w:fldCharType="end"/>
            </w:r>
          </w:p>
        </w:tc>
        <w:tc>
          <w:tcPr>
            <w:tcW w:w="2220" w:type="dxa"/>
            <w:vAlign w:val="center"/>
          </w:tcPr>
          <w:p w14:paraId="12D0B07D" w14:textId="77777777" w:rsidR="00AF316B" w:rsidRPr="00A76204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  <w:r w:rsidRPr="00A76204">
              <w:rPr>
                <w:rFonts w:ascii="Century Gothic" w:eastAsia="Times New Roman" w:hAnsi="Century Gothic"/>
                <w:szCs w:val="20"/>
              </w:rPr>
              <w:t xml:space="preserve">  </w:t>
            </w:r>
            <w:r w:rsidRPr="00A76204">
              <w:rPr>
                <w:rFonts w:ascii="Century Gothic" w:eastAsia="Times New Roman" w:hAnsi="Century Gothic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Pr="00A76204">
              <w:rPr>
                <w:rFonts w:ascii="Century Gothic" w:eastAsia="Times New Roman" w:hAnsi="Century Gothic"/>
                <w:szCs w:val="20"/>
              </w:rPr>
              <w:instrText xml:space="preserve"> FORMCHECKBOX </w:instrText>
            </w:r>
            <w:r w:rsidRPr="00A76204">
              <w:rPr>
                <w:rFonts w:ascii="Century Gothic" w:eastAsia="Times New Roman" w:hAnsi="Century Gothic"/>
                <w:szCs w:val="20"/>
              </w:rPr>
            </w:r>
            <w:r w:rsidRPr="00A76204">
              <w:rPr>
                <w:rFonts w:ascii="Century Gothic" w:eastAsia="Times New Roman" w:hAnsi="Century Gothic"/>
                <w:szCs w:val="20"/>
              </w:rPr>
              <w:fldChar w:fldCharType="separate"/>
            </w:r>
            <w:r w:rsidRPr="00A76204">
              <w:rPr>
                <w:rFonts w:ascii="Century Gothic" w:eastAsia="Times New Roman" w:hAnsi="Century Gothic"/>
                <w:szCs w:val="20"/>
              </w:rPr>
              <w:fldChar w:fldCharType="end"/>
            </w:r>
            <w:bookmarkEnd w:id="4"/>
            <w:r w:rsidRPr="00A76204">
              <w:rPr>
                <w:rFonts w:ascii="Century Gothic" w:eastAsia="Times New Roman" w:hAnsi="Century Gothic"/>
                <w:szCs w:val="20"/>
              </w:rPr>
              <w:t xml:space="preserve"> Yes      </w:t>
            </w:r>
            <w:r>
              <w:rPr>
                <w:rFonts w:ascii="Century Gothic" w:eastAsia="Times New Roman" w:hAnsi="Century Gothic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7"/>
            <w:r>
              <w:rPr>
                <w:rFonts w:ascii="Century Gothic" w:eastAsia="Times New Roman" w:hAnsi="Century Gothic"/>
                <w:szCs w:val="20"/>
              </w:rPr>
              <w:instrText xml:space="preserve"> FORMCHECKBOX </w:instrText>
            </w:r>
            <w:r>
              <w:rPr>
                <w:rFonts w:ascii="Century Gothic" w:eastAsia="Times New Roman" w:hAnsi="Century Gothic"/>
                <w:szCs w:val="20"/>
              </w:rPr>
            </w:r>
            <w:r>
              <w:rPr>
                <w:rFonts w:ascii="Century Gothic" w:eastAsia="Times New Roman" w:hAnsi="Century Gothic"/>
                <w:szCs w:val="20"/>
              </w:rPr>
              <w:fldChar w:fldCharType="separate"/>
            </w:r>
            <w:r>
              <w:rPr>
                <w:rFonts w:ascii="Century Gothic" w:eastAsia="Times New Roman" w:hAnsi="Century Gothic"/>
                <w:szCs w:val="20"/>
              </w:rPr>
              <w:fldChar w:fldCharType="end"/>
            </w:r>
            <w:bookmarkEnd w:id="5"/>
            <w:r w:rsidRPr="00A76204">
              <w:rPr>
                <w:rFonts w:ascii="Century Gothic" w:eastAsia="Times New Roman" w:hAnsi="Century Gothic"/>
                <w:szCs w:val="20"/>
              </w:rPr>
              <w:t xml:space="preserve"> No</w:t>
            </w:r>
          </w:p>
        </w:tc>
        <w:tc>
          <w:tcPr>
            <w:tcW w:w="4961" w:type="dxa"/>
            <w:vMerge/>
          </w:tcPr>
          <w:p w14:paraId="6B0F6361" w14:textId="77777777" w:rsidR="00AF316B" w:rsidRPr="00A76204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</w:p>
        </w:tc>
      </w:tr>
      <w:tr w:rsidR="00AF316B" w:rsidRPr="00943062" w14:paraId="598D56E8" w14:textId="77777777" w:rsidTr="00AF316B">
        <w:trPr>
          <w:trHeight w:val="397"/>
        </w:trPr>
        <w:tc>
          <w:tcPr>
            <w:tcW w:w="2443" w:type="dxa"/>
            <w:vAlign w:val="center"/>
          </w:tcPr>
          <w:p w14:paraId="50D175B1" w14:textId="77777777" w:rsidR="00AF316B" w:rsidRPr="00A76204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  <w:r w:rsidRPr="00A76204">
              <w:rPr>
                <w:rFonts w:ascii="Century Gothic" w:eastAsia="Times New Roman" w:hAnsi="Century Gothic"/>
                <w:szCs w:val="20"/>
              </w:rPr>
              <w:t>Public / Others</w:t>
            </w:r>
          </w:p>
        </w:tc>
        <w:tc>
          <w:tcPr>
            <w:tcW w:w="1267" w:type="dxa"/>
            <w:vAlign w:val="center"/>
          </w:tcPr>
          <w:p w14:paraId="0E9CF9F2" w14:textId="77777777" w:rsidR="00AF316B" w:rsidRPr="00A76204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  <w:r>
              <w:rPr>
                <w:rFonts w:ascii="Century Gothic" w:eastAsia="Times New Roman" w:hAnsi="Century Gothic"/>
                <w:szCs w:val="20"/>
              </w:rPr>
              <w:t>Unknown</w:t>
            </w:r>
          </w:p>
        </w:tc>
        <w:tc>
          <w:tcPr>
            <w:tcW w:w="4555" w:type="dxa"/>
            <w:vAlign w:val="center"/>
          </w:tcPr>
          <w:p w14:paraId="372D68F2" w14:textId="77777777" w:rsidR="00AF316B" w:rsidRPr="00A76204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  <w:r>
              <w:rPr>
                <w:rFonts w:ascii="Century Gothic" w:eastAsia="Times New Roman" w:hAnsi="Century Gothic"/>
                <w:szCs w:val="20"/>
              </w:rPr>
              <w:t xml:space="preserve">Members of the public participate in group sessions however attendance figures can fluctuate  </w:t>
            </w:r>
          </w:p>
        </w:tc>
        <w:tc>
          <w:tcPr>
            <w:tcW w:w="2220" w:type="dxa"/>
            <w:vAlign w:val="center"/>
          </w:tcPr>
          <w:p w14:paraId="641FCFF2" w14:textId="77777777" w:rsidR="00AF316B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  <w:r w:rsidRPr="00A76204">
              <w:rPr>
                <w:rFonts w:ascii="Century Gothic" w:eastAsia="Times New Roman" w:hAnsi="Century Gothic"/>
                <w:szCs w:val="20"/>
              </w:rPr>
              <w:t xml:space="preserve">  </w:t>
            </w:r>
            <w:r w:rsidRPr="00A76204">
              <w:rPr>
                <w:rFonts w:ascii="Century Gothic" w:eastAsia="Times New Roman" w:hAnsi="Century Gothic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4"/>
            <w:r w:rsidRPr="00A76204">
              <w:rPr>
                <w:rFonts w:ascii="Century Gothic" w:eastAsia="Times New Roman" w:hAnsi="Century Gothic"/>
                <w:szCs w:val="20"/>
              </w:rPr>
              <w:instrText xml:space="preserve"> FORMCHECKBOX </w:instrText>
            </w:r>
            <w:r w:rsidRPr="00A76204">
              <w:rPr>
                <w:rFonts w:ascii="Century Gothic" w:eastAsia="Times New Roman" w:hAnsi="Century Gothic"/>
                <w:szCs w:val="20"/>
              </w:rPr>
            </w:r>
            <w:r w:rsidRPr="00A76204">
              <w:rPr>
                <w:rFonts w:ascii="Century Gothic" w:eastAsia="Times New Roman" w:hAnsi="Century Gothic"/>
                <w:szCs w:val="20"/>
              </w:rPr>
              <w:fldChar w:fldCharType="separate"/>
            </w:r>
            <w:r w:rsidRPr="00A76204">
              <w:rPr>
                <w:rFonts w:ascii="Century Gothic" w:eastAsia="Times New Roman" w:hAnsi="Century Gothic"/>
                <w:szCs w:val="20"/>
              </w:rPr>
              <w:fldChar w:fldCharType="end"/>
            </w:r>
            <w:bookmarkEnd w:id="6"/>
            <w:r w:rsidRPr="00A76204">
              <w:rPr>
                <w:rFonts w:ascii="Century Gothic" w:eastAsia="Times New Roman" w:hAnsi="Century Gothic"/>
                <w:szCs w:val="20"/>
              </w:rPr>
              <w:t xml:space="preserve"> Yes      </w:t>
            </w:r>
            <w:r>
              <w:rPr>
                <w:rFonts w:ascii="Century Gothic" w:eastAsia="Times New Roman" w:hAnsi="Century Gothic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Century Gothic" w:eastAsia="Times New Roman" w:hAnsi="Century Gothic"/>
                <w:szCs w:val="20"/>
              </w:rPr>
              <w:instrText xml:space="preserve"> FORMCHECKBOX </w:instrText>
            </w:r>
            <w:r>
              <w:rPr>
                <w:rFonts w:ascii="Century Gothic" w:eastAsia="Times New Roman" w:hAnsi="Century Gothic"/>
                <w:szCs w:val="20"/>
              </w:rPr>
            </w:r>
            <w:r>
              <w:rPr>
                <w:rFonts w:ascii="Century Gothic" w:eastAsia="Times New Roman" w:hAnsi="Century Gothic"/>
                <w:szCs w:val="20"/>
              </w:rPr>
              <w:fldChar w:fldCharType="separate"/>
            </w:r>
            <w:r>
              <w:rPr>
                <w:rFonts w:ascii="Century Gothic" w:eastAsia="Times New Roman" w:hAnsi="Century Gothic"/>
                <w:szCs w:val="20"/>
              </w:rPr>
              <w:fldChar w:fldCharType="end"/>
            </w:r>
            <w:bookmarkEnd w:id="7"/>
            <w:r w:rsidRPr="00A76204">
              <w:rPr>
                <w:rFonts w:ascii="Century Gothic" w:eastAsia="Times New Roman" w:hAnsi="Century Gothic"/>
                <w:szCs w:val="20"/>
              </w:rPr>
              <w:t xml:space="preserve"> No</w:t>
            </w:r>
            <w:r>
              <w:rPr>
                <w:rFonts w:ascii="Century Gothic" w:eastAsia="Times New Roman" w:hAnsi="Century Gothic"/>
                <w:szCs w:val="20"/>
              </w:rPr>
              <w:t xml:space="preserve">  </w:t>
            </w:r>
          </w:p>
          <w:p w14:paraId="3379746C" w14:textId="77777777" w:rsidR="00AF316B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</w:p>
          <w:p w14:paraId="5574103A" w14:textId="77777777" w:rsidR="00AF316B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  <w:r>
              <w:rPr>
                <w:rFonts w:ascii="Century Gothic" w:eastAsia="Times New Roman" w:hAnsi="Century Gothic"/>
                <w:szCs w:val="20"/>
              </w:rPr>
              <w:t xml:space="preserve">  </w:t>
            </w:r>
            <w:r>
              <w:rPr>
                <w:rFonts w:ascii="Century Gothic" w:eastAsia="Times New Roman" w:hAnsi="Century Gothi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entury Gothic" w:eastAsia="Times New Roman" w:hAnsi="Century Gothic"/>
                <w:szCs w:val="20"/>
              </w:rPr>
              <w:instrText xml:space="preserve"> FORMCHECKBOX </w:instrText>
            </w:r>
            <w:r>
              <w:rPr>
                <w:rFonts w:ascii="Century Gothic" w:eastAsia="Times New Roman" w:hAnsi="Century Gothic"/>
                <w:szCs w:val="20"/>
              </w:rPr>
            </w:r>
            <w:r>
              <w:rPr>
                <w:rFonts w:ascii="Century Gothic" w:eastAsia="Times New Roman" w:hAnsi="Century Gothic"/>
                <w:szCs w:val="20"/>
              </w:rPr>
              <w:fldChar w:fldCharType="separate"/>
            </w:r>
            <w:r>
              <w:rPr>
                <w:rFonts w:ascii="Century Gothic" w:eastAsia="Times New Roman" w:hAnsi="Century Gothic"/>
                <w:szCs w:val="20"/>
              </w:rPr>
              <w:fldChar w:fldCharType="end"/>
            </w:r>
            <w:r w:rsidRPr="00A76204">
              <w:rPr>
                <w:rFonts w:ascii="Century Gothic" w:eastAsia="Times New Roman" w:hAnsi="Century Gothic"/>
                <w:szCs w:val="20"/>
              </w:rPr>
              <w:t xml:space="preserve"> </w:t>
            </w:r>
            <w:r>
              <w:rPr>
                <w:rFonts w:ascii="Century Gothic" w:eastAsia="Times New Roman" w:hAnsi="Century Gothic"/>
                <w:szCs w:val="20"/>
              </w:rPr>
              <w:t>Unknown</w:t>
            </w:r>
          </w:p>
          <w:p w14:paraId="609F555D" w14:textId="77777777" w:rsidR="00AF316B" w:rsidRPr="00A76204" w:rsidRDefault="00AF316B" w:rsidP="00AF31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/>
                <w:szCs w:val="20"/>
              </w:rPr>
            </w:pPr>
          </w:p>
        </w:tc>
        <w:tc>
          <w:tcPr>
            <w:tcW w:w="4961" w:type="dxa"/>
            <w:vMerge/>
          </w:tcPr>
          <w:p w14:paraId="5B9AB7E3" w14:textId="77777777" w:rsidR="00AF316B" w:rsidRPr="00A76204" w:rsidRDefault="00AF316B" w:rsidP="00AF316B">
            <w:pPr>
              <w:spacing w:after="200" w:line="276" w:lineRule="auto"/>
              <w:rPr>
                <w:rFonts w:ascii="Century Gothic" w:eastAsia="Times New Roman" w:hAnsi="Century Gothic"/>
                <w:szCs w:val="20"/>
              </w:rPr>
            </w:pPr>
          </w:p>
        </w:tc>
      </w:tr>
    </w:tbl>
    <w:p w14:paraId="221B0446" w14:textId="77777777" w:rsidR="00AF316B" w:rsidRPr="007A74AC" w:rsidRDefault="00AF316B" w:rsidP="00AF316B">
      <w:pPr>
        <w:rPr>
          <w:rFonts w:ascii="Arial" w:eastAsia="Times New Roman" w:hAnsi="Arial" w:cs="Times New Roman"/>
          <w:sz w:val="18"/>
          <w:szCs w:val="24"/>
          <w:lang w:val="en-US"/>
        </w:rPr>
      </w:pPr>
    </w:p>
    <w:p w14:paraId="7F790C80" w14:textId="19B5F95D" w:rsidR="00FA376B" w:rsidRDefault="00FA376B" w:rsidP="00341872">
      <w:pPr>
        <w:spacing w:after="0" w:line="240" w:lineRule="auto"/>
        <w:rPr>
          <w:rFonts w:ascii="Century Gothic" w:eastAsia="Times New Roman" w:hAnsi="Century Gothic" w:cs="Times New Roman"/>
          <w:b/>
          <w:sz w:val="40"/>
          <w:szCs w:val="24"/>
          <w:lang w:val="en-US"/>
        </w:rPr>
      </w:pPr>
    </w:p>
    <w:tbl>
      <w:tblPr>
        <w:tblpPr w:leftFromText="180" w:rightFromText="180" w:vertAnchor="page" w:horzAnchor="margin" w:tblpY="1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943062" w:rsidRPr="00943062" w14:paraId="5E3BFB81" w14:textId="77777777" w:rsidTr="00943062">
        <w:tc>
          <w:tcPr>
            <w:tcW w:w="2564" w:type="dxa"/>
            <w:shd w:val="clear" w:color="auto" w:fill="0895D3"/>
          </w:tcPr>
          <w:p w14:paraId="50678B76" w14:textId="01F82161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lastRenderedPageBreak/>
              <w:t>What is the hazard?</w:t>
            </w:r>
          </w:p>
          <w:p w14:paraId="2F5E151F" w14:textId="77777777" w:rsidR="009E7D21" w:rsidRPr="00943062" w:rsidRDefault="009E7D21" w:rsidP="00943062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564" w:type="dxa"/>
            <w:shd w:val="clear" w:color="auto" w:fill="0895D3"/>
          </w:tcPr>
          <w:p w14:paraId="475D0547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Who might be harmed and how?</w:t>
            </w:r>
          </w:p>
          <w:p w14:paraId="56A0456A" w14:textId="77777777" w:rsidR="009E7D21" w:rsidRPr="00943062" w:rsidRDefault="009E7D21" w:rsidP="00943062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5D93DE6E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What are you already doing to control any risk?</w:t>
            </w:r>
          </w:p>
          <w:p w14:paraId="0CC90385" w14:textId="77777777" w:rsidR="009E7D21" w:rsidRPr="00943062" w:rsidRDefault="009E7D21" w:rsidP="00943062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1698CBD4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Do you need to do anything else to control this risk?</w:t>
            </w:r>
          </w:p>
          <w:p w14:paraId="7ED03491" w14:textId="77777777" w:rsidR="009E7D21" w:rsidRPr="00943062" w:rsidRDefault="009E7D21" w:rsidP="00943062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147D937E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Action by who?</w:t>
            </w:r>
          </w:p>
          <w:p w14:paraId="30900325" w14:textId="77777777" w:rsidR="009E7D21" w:rsidRPr="00943062" w:rsidRDefault="009E7D21" w:rsidP="00943062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1FD56907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Action by when?</w:t>
            </w:r>
          </w:p>
          <w:p w14:paraId="592AE910" w14:textId="77777777" w:rsidR="009E7D21" w:rsidRPr="00943062" w:rsidRDefault="009E7D21" w:rsidP="00943062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:rsidR="009E7D21" w:rsidRPr="00943062" w14:paraId="482787A6" w14:textId="77777777" w:rsidTr="00943062">
        <w:tc>
          <w:tcPr>
            <w:tcW w:w="15388" w:type="dxa"/>
            <w:gridSpan w:val="6"/>
          </w:tcPr>
          <w:p w14:paraId="3E2C64E5" w14:textId="77777777" w:rsidR="009E7D21" w:rsidRPr="00943062" w:rsidRDefault="009E7D21" w:rsidP="00943062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lang w:val="en-US"/>
              </w:rPr>
              <w:t xml:space="preserve">Venue </w:t>
            </w:r>
          </w:p>
        </w:tc>
      </w:tr>
      <w:tr w:rsidR="00943062" w:rsidRPr="00943062" w14:paraId="25FE6D59" w14:textId="77777777" w:rsidTr="00943062">
        <w:tc>
          <w:tcPr>
            <w:tcW w:w="2564" w:type="dxa"/>
          </w:tcPr>
          <w:p w14:paraId="2F8BB8B5" w14:textId="77777777" w:rsidR="009E7D21" w:rsidRPr="00943062" w:rsidRDefault="009E7D21" w:rsidP="00943062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sz w:val="19"/>
                <w:szCs w:val="19"/>
                <w:lang w:val="en-US"/>
              </w:rPr>
            </w:pPr>
            <w:r w:rsidRPr="00943062">
              <w:rPr>
                <w:rFonts w:ascii="Century Gothic" w:hAnsi="Century Gothic"/>
                <w:b/>
                <w:bCs/>
                <w:sz w:val="19"/>
                <w:szCs w:val="19"/>
                <w:lang w:val="en-US"/>
              </w:rPr>
              <w:t xml:space="preserve">Room </w:t>
            </w:r>
            <w:r w:rsidRPr="00943062">
              <w:rPr>
                <w:rFonts w:ascii="Century Gothic" w:eastAsia="Times New Roman" w:hAnsi="Century Gothic"/>
                <w:b/>
                <w:bCs/>
                <w:sz w:val="19"/>
                <w:szCs w:val="19"/>
                <w:lang w:val="en-US"/>
              </w:rPr>
              <w:t xml:space="preserve">Access </w:t>
            </w:r>
          </w:p>
          <w:p w14:paraId="1E39C395" w14:textId="77777777" w:rsidR="009E7D21" w:rsidRPr="00943062" w:rsidRDefault="009E7D21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564" w:type="dxa"/>
          </w:tcPr>
          <w:p w14:paraId="2910FE14" w14:textId="6E5E2603" w:rsidR="009E7D21" w:rsidRPr="00943062" w:rsidRDefault="00541AC9" w:rsidP="00943062">
            <w:pPr>
              <w:spacing w:after="0" w:line="240" w:lineRule="exact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8"/>
                <w:szCs w:val="18"/>
                <w:lang w:val="en-US"/>
              </w:rPr>
              <w:t>XXXX</w:t>
            </w:r>
            <w:r w:rsidR="00785BE0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 Group</w:t>
            </w:r>
            <w:r w:rsidR="009E7D21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 </w:t>
            </w:r>
            <w:r w:rsidR="00785BE0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>Members, Library</w:t>
            </w:r>
            <w:r w:rsidR="009E7D21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 Staff and/or members of the public (participants) – room access point </w:t>
            </w:r>
          </w:p>
          <w:p w14:paraId="0BEFFBAB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</w:p>
          <w:p w14:paraId="10967DA8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</w:p>
          <w:p w14:paraId="785F41C9" w14:textId="77777777" w:rsidR="009E7D21" w:rsidRPr="00943062" w:rsidRDefault="009E7D21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5" w:type="dxa"/>
          </w:tcPr>
          <w:p w14:paraId="796BBF37" w14:textId="6A038FAD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  <w:r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>The room is designated for use by</w:t>
            </w: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8"/>
                <w:szCs w:val="18"/>
                <w:lang w:val="en-US"/>
              </w:rPr>
              <w:t xml:space="preserve"> </w:t>
            </w:r>
            <w:r w:rsidR="00541AC9" w:rsidRPr="00943062">
              <w:rPr>
                <w:rFonts w:ascii="Century Gothic" w:eastAsia="Times New Roman" w:hAnsi="Century Gothic"/>
                <w:b/>
                <w:bCs/>
                <w:color w:val="EE0000"/>
                <w:sz w:val="18"/>
                <w:szCs w:val="18"/>
                <w:lang w:val="en-US"/>
              </w:rPr>
              <w:t>XXXX</w:t>
            </w:r>
            <w:r w:rsidR="00785BE0" w:rsidRPr="00943062">
              <w:rPr>
                <w:rFonts w:ascii="Century Gothic" w:eastAsia="Times New Roman" w:hAnsi="Century Gothic"/>
                <w:color w:val="EE0000"/>
                <w:sz w:val="18"/>
                <w:szCs w:val="18"/>
                <w:lang w:val="en-US"/>
              </w:rPr>
              <w:t xml:space="preserve"> </w:t>
            </w:r>
            <w:r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>each session where signage is placed and maintained re pedestrian access and safety.</w:t>
            </w:r>
          </w:p>
          <w:p w14:paraId="3593A348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</w:p>
        </w:tc>
        <w:tc>
          <w:tcPr>
            <w:tcW w:w="2565" w:type="dxa"/>
          </w:tcPr>
          <w:p w14:paraId="7BEBD632" w14:textId="77777777" w:rsidR="009E7D21" w:rsidRPr="00943062" w:rsidRDefault="009E7D21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Ensure that pedestrian access is not inhibited by equipment used which could cause trip hazards or such like. </w:t>
            </w:r>
          </w:p>
        </w:tc>
        <w:tc>
          <w:tcPr>
            <w:tcW w:w="2565" w:type="dxa"/>
          </w:tcPr>
          <w:p w14:paraId="21854296" w14:textId="69A2724C" w:rsidR="009E7D21" w:rsidRPr="00943062" w:rsidRDefault="00541AC9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8"/>
                <w:szCs w:val="18"/>
                <w:lang w:val="en-US"/>
              </w:rPr>
              <w:t>XXXX</w:t>
            </w:r>
            <w:r w:rsidR="009E7D21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 Group Members and </w:t>
            </w:r>
            <w:r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>venue</w:t>
            </w:r>
            <w:r w:rsidR="009E7D21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 Staff.</w:t>
            </w:r>
          </w:p>
        </w:tc>
        <w:tc>
          <w:tcPr>
            <w:tcW w:w="2565" w:type="dxa"/>
          </w:tcPr>
          <w:p w14:paraId="1058493D" w14:textId="77777777" w:rsidR="009E7D21" w:rsidRPr="00943062" w:rsidRDefault="009E7D21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>Each time a</w:t>
            </w:r>
            <w:proofErr w:type="gramEnd"/>
            <w:r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 session is undertaken</w:t>
            </w:r>
          </w:p>
        </w:tc>
      </w:tr>
      <w:tr w:rsidR="00943062" w:rsidRPr="00943062" w14:paraId="1609626F" w14:textId="77777777" w:rsidTr="00943062">
        <w:tc>
          <w:tcPr>
            <w:tcW w:w="2564" w:type="dxa"/>
          </w:tcPr>
          <w:p w14:paraId="2CB5AE0C" w14:textId="77777777" w:rsidR="009E7D21" w:rsidRPr="00943062" w:rsidRDefault="009E7D21" w:rsidP="00943062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sz w:val="19"/>
                <w:szCs w:val="19"/>
                <w:lang w:val="en-US"/>
              </w:rPr>
              <w:t>Room Egress Routes</w:t>
            </w:r>
          </w:p>
        </w:tc>
        <w:tc>
          <w:tcPr>
            <w:tcW w:w="2564" w:type="dxa"/>
          </w:tcPr>
          <w:p w14:paraId="295B36AD" w14:textId="77777777" w:rsidR="00CC0F07" w:rsidRPr="00943062" w:rsidRDefault="00CC0F07" w:rsidP="00943062">
            <w:pPr>
              <w:spacing w:after="0" w:line="240" w:lineRule="exact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8"/>
                <w:szCs w:val="18"/>
                <w:lang w:val="en-US"/>
              </w:rPr>
              <w:t>XXXX</w:t>
            </w:r>
            <w:r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 Group Members, Library Staff and/or members of the public (participants) – room access point </w:t>
            </w:r>
          </w:p>
          <w:p w14:paraId="2A574001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</w:p>
          <w:p w14:paraId="703F200E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</w:p>
          <w:p w14:paraId="40BDB40B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</w:p>
        </w:tc>
        <w:tc>
          <w:tcPr>
            <w:tcW w:w="2565" w:type="dxa"/>
          </w:tcPr>
          <w:p w14:paraId="28B0B716" w14:textId="77777777" w:rsidR="00CC0F07" w:rsidRPr="00943062" w:rsidRDefault="00CC0F07" w:rsidP="00943062">
            <w:pPr>
              <w:spacing w:after="0" w:line="240" w:lineRule="exact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  <w:r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>The room is designated for use by</w:t>
            </w: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8"/>
                <w:szCs w:val="18"/>
                <w:lang w:val="en-US"/>
              </w:rPr>
              <w:t xml:space="preserve"> XXXX</w:t>
            </w:r>
            <w:r w:rsidRPr="00943062">
              <w:rPr>
                <w:rFonts w:ascii="Century Gothic" w:eastAsia="Times New Roman" w:hAnsi="Century Gothic"/>
                <w:color w:val="EE0000"/>
                <w:sz w:val="18"/>
                <w:szCs w:val="18"/>
                <w:lang w:val="en-US"/>
              </w:rPr>
              <w:t xml:space="preserve"> </w:t>
            </w:r>
            <w:r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>each session where signage is placed and maintained re pedestrian access and safety.</w:t>
            </w:r>
          </w:p>
          <w:p w14:paraId="48B0E6AF" w14:textId="2305984E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</w:p>
        </w:tc>
        <w:tc>
          <w:tcPr>
            <w:tcW w:w="2565" w:type="dxa"/>
          </w:tcPr>
          <w:p w14:paraId="458E9580" w14:textId="77777777" w:rsidR="009E7D21" w:rsidRPr="00943062" w:rsidRDefault="009E7D21" w:rsidP="00943062">
            <w:pPr>
              <w:spacing w:after="0" w:line="240" w:lineRule="auto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  <w:r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Ensure that pedestrian access is not inhibited by equipment used which could cause trip hazards or such like. </w:t>
            </w:r>
          </w:p>
        </w:tc>
        <w:tc>
          <w:tcPr>
            <w:tcW w:w="2565" w:type="dxa"/>
          </w:tcPr>
          <w:p w14:paraId="0A0A25BF" w14:textId="2EAC78E3" w:rsidR="009E7D21" w:rsidRPr="00943062" w:rsidRDefault="00CC0F07" w:rsidP="00943062">
            <w:pPr>
              <w:spacing w:after="0" w:line="240" w:lineRule="auto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8"/>
                <w:szCs w:val="18"/>
                <w:lang w:val="en-US"/>
              </w:rPr>
              <w:t>XXXX</w:t>
            </w:r>
            <w:r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 Group Members and venue Staff.</w:t>
            </w:r>
          </w:p>
        </w:tc>
        <w:tc>
          <w:tcPr>
            <w:tcW w:w="2565" w:type="dxa"/>
          </w:tcPr>
          <w:p w14:paraId="4256C67C" w14:textId="7F555E53" w:rsidR="009E7D21" w:rsidRPr="00943062" w:rsidRDefault="00CC0F07" w:rsidP="00943062">
            <w:pPr>
              <w:spacing w:after="0" w:line="240" w:lineRule="auto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  <w:r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>Each</w:t>
            </w:r>
            <w:r w:rsidR="009E7D21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 session undertaken</w:t>
            </w:r>
          </w:p>
        </w:tc>
      </w:tr>
      <w:tr w:rsidR="00943062" w:rsidRPr="00943062" w14:paraId="3E2A6F78" w14:textId="77777777" w:rsidTr="00943062">
        <w:tc>
          <w:tcPr>
            <w:tcW w:w="2564" w:type="dxa"/>
          </w:tcPr>
          <w:p w14:paraId="0111F892" w14:textId="77777777" w:rsidR="009E7D21" w:rsidRPr="00943062" w:rsidRDefault="009E7D21" w:rsidP="00943062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sz w:val="19"/>
                <w:szCs w:val="19"/>
                <w:lang w:val="en-US"/>
              </w:rPr>
              <w:t>Escape Routes</w:t>
            </w:r>
          </w:p>
        </w:tc>
        <w:tc>
          <w:tcPr>
            <w:tcW w:w="2564" w:type="dxa"/>
          </w:tcPr>
          <w:p w14:paraId="2979AE04" w14:textId="3AE4AF15" w:rsidR="009E7D21" w:rsidRPr="00943062" w:rsidRDefault="00CC0F07" w:rsidP="00943062">
            <w:pPr>
              <w:spacing w:after="0" w:line="240" w:lineRule="exact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8"/>
                <w:szCs w:val="18"/>
                <w:lang w:val="en-US"/>
              </w:rPr>
              <w:t>XXXX</w:t>
            </w:r>
            <w:r w:rsidR="0001732B" w:rsidRPr="00943062">
              <w:rPr>
                <w:rFonts w:ascii="Century Gothic" w:eastAsia="Times New Roman" w:hAnsi="Century Gothic"/>
                <w:b/>
                <w:bCs/>
                <w:color w:val="EE0000"/>
                <w:sz w:val="18"/>
                <w:szCs w:val="18"/>
                <w:lang w:val="en-US"/>
              </w:rPr>
              <w:t xml:space="preserve"> </w:t>
            </w:r>
            <w:r w:rsidR="0001732B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Group </w:t>
            </w:r>
            <w:r w:rsidR="009E7D21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>Members and participants – could be subject to injury or other potential physical injury if working in confined or cluttered space</w:t>
            </w:r>
          </w:p>
        </w:tc>
        <w:tc>
          <w:tcPr>
            <w:tcW w:w="2565" w:type="dxa"/>
          </w:tcPr>
          <w:p w14:paraId="3C15930A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  <w:r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>Ensuring tables, chairs, and portable equipment are not blocking emergency exits or walkways positioned safely.</w:t>
            </w:r>
          </w:p>
          <w:p w14:paraId="22B6C5D5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</w:p>
        </w:tc>
        <w:tc>
          <w:tcPr>
            <w:tcW w:w="2565" w:type="dxa"/>
          </w:tcPr>
          <w:p w14:paraId="58D03A6B" w14:textId="77777777" w:rsidR="009E7D21" w:rsidRPr="00943062" w:rsidRDefault="009E7D21" w:rsidP="00943062">
            <w:pPr>
              <w:spacing w:after="0" w:line="240" w:lineRule="auto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  <w:r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Regular checks to ensure that equipment has not been moved to block access/egress routes and is continued to be used safely. </w:t>
            </w:r>
          </w:p>
        </w:tc>
        <w:tc>
          <w:tcPr>
            <w:tcW w:w="2565" w:type="dxa"/>
          </w:tcPr>
          <w:p w14:paraId="475E03FF" w14:textId="1EEA081B" w:rsidR="009E7D21" w:rsidRPr="00943062" w:rsidRDefault="00CC0F07" w:rsidP="00943062">
            <w:pPr>
              <w:spacing w:after="0" w:line="240" w:lineRule="auto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8"/>
                <w:szCs w:val="18"/>
                <w:lang w:val="en-US"/>
              </w:rPr>
              <w:t>XXXX</w:t>
            </w:r>
            <w:r w:rsidR="0001732B" w:rsidRPr="00943062">
              <w:rPr>
                <w:rFonts w:ascii="Century Gothic" w:eastAsia="Times New Roman" w:hAnsi="Century Gothic"/>
                <w:b/>
                <w:bCs/>
                <w:color w:val="EE0000"/>
                <w:sz w:val="18"/>
                <w:szCs w:val="18"/>
                <w:lang w:val="en-US"/>
              </w:rPr>
              <w:t xml:space="preserve"> </w:t>
            </w:r>
            <w:r w:rsidR="0001732B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Group </w:t>
            </w:r>
            <w:r w:rsidR="009E7D21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>Members</w:t>
            </w:r>
          </w:p>
        </w:tc>
        <w:tc>
          <w:tcPr>
            <w:tcW w:w="2565" w:type="dxa"/>
          </w:tcPr>
          <w:p w14:paraId="7CCC2167" w14:textId="0910A199" w:rsidR="009E7D21" w:rsidRPr="00943062" w:rsidRDefault="0001732B" w:rsidP="00943062">
            <w:pPr>
              <w:spacing w:after="0" w:line="240" w:lineRule="auto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  <w:r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>Each</w:t>
            </w:r>
            <w:r w:rsidR="009E7D21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 session undertaken</w:t>
            </w:r>
          </w:p>
        </w:tc>
      </w:tr>
      <w:tr w:rsidR="00943062" w:rsidRPr="00943062" w14:paraId="1FDE0832" w14:textId="77777777" w:rsidTr="00943062">
        <w:trPr>
          <w:trHeight w:val="58"/>
        </w:trPr>
        <w:tc>
          <w:tcPr>
            <w:tcW w:w="2564" w:type="dxa"/>
            <w:tcBorders>
              <w:bottom w:val="single" w:sz="4" w:space="0" w:color="auto"/>
            </w:tcBorders>
          </w:tcPr>
          <w:p w14:paraId="7D031C97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  <w:r w:rsidRPr="00943062">
              <w:rPr>
                <w:rFonts w:ascii="Century Gothic" w:eastAsia="Times New Roman" w:hAnsi="Century Gothic" w:cs="Times New Roman"/>
                <w:b/>
                <w:bCs/>
                <w:lang w:val="en-US"/>
              </w:rPr>
              <w:t xml:space="preserve">Trips and falls </w:t>
            </w:r>
          </w:p>
          <w:p w14:paraId="7B6CD06D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1884E44E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3D373DCE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0B4AEDE4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54950670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7424E2E2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4620DD08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391F67C9" w14:textId="77777777" w:rsidR="009E7D21" w:rsidRPr="00943062" w:rsidRDefault="009E7D21" w:rsidP="00943062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2730A0EB" w14:textId="38CEBE4C" w:rsidR="00DB045D" w:rsidRPr="00943062" w:rsidRDefault="00CC0F07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8"/>
                <w:szCs w:val="18"/>
                <w:lang w:val="en-US"/>
              </w:rPr>
              <w:t>XXXX</w:t>
            </w:r>
            <w:r w:rsidR="0001732B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 Group Members</w:t>
            </w:r>
            <w:r w:rsidR="009E7D21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, </w:t>
            </w:r>
            <w:r w:rsidR="002920E4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>venue</w:t>
            </w:r>
            <w:r w:rsidR="0001732B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 Staff</w:t>
            </w:r>
            <w:r w:rsidR="009E7D21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 and/or members of the public (participants) – </w:t>
            </w:r>
            <w:r w:rsidR="009E7D21" w:rsidRPr="00943062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>tripping on portable equipment such as tables, chairs, bins, and cables</w:t>
            </w:r>
            <w:r w:rsidR="00DB045D" w:rsidRPr="00943062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 xml:space="preserve">. </w:t>
            </w:r>
          </w:p>
          <w:p w14:paraId="04DD655C" w14:textId="7602A068" w:rsidR="00DB045D" w:rsidRPr="00943062" w:rsidRDefault="00DB045D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3C863E02" w14:textId="6D39FB20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</w:pPr>
            <w:r w:rsidRPr="00943062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 xml:space="preserve">Ensuring that all portable equipment </w:t>
            </w:r>
            <w:r w:rsidR="00B62140" w:rsidRPr="00943062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>doesn’t</w:t>
            </w:r>
            <w:r w:rsidRPr="00943062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 xml:space="preserve"> cause obstruction</w:t>
            </w:r>
            <w:r w:rsidR="006E765C" w:rsidRPr="00943062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>.</w:t>
            </w:r>
          </w:p>
          <w:p w14:paraId="75A7E44C" w14:textId="77777777" w:rsidR="00EA1B3C" w:rsidRPr="00943062" w:rsidRDefault="00EA1B3C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</w:pPr>
          </w:p>
          <w:p w14:paraId="44CE52F4" w14:textId="633EF889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</w:pPr>
            <w:r w:rsidRPr="00943062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 xml:space="preserve">Ensuring </w:t>
            </w:r>
            <w:r w:rsidR="00AA08BC" w:rsidRPr="00943062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 xml:space="preserve">ground </w:t>
            </w:r>
            <w:r w:rsidRPr="00943062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 xml:space="preserve">cables </w:t>
            </w:r>
            <w:r w:rsidR="00AA08BC" w:rsidRPr="00943062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 xml:space="preserve">are covered by </w:t>
            </w:r>
            <w:r w:rsidRPr="00943062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>safety</w:t>
            </w:r>
            <w:r w:rsidR="00AA08BC" w:rsidRPr="00943062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 xml:space="preserve"> </w:t>
            </w:r>
            <w:r w:rsidR="006E765C" w:rsidRPr="00943062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>m</w:t>
            </w:r>
            <w:r w:rsidRPr="00943062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>ats/tape to clearly highlight the trip hazard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3A512CB0" w14:textId="77777777" w:rsidR="009E7D21" w:rsidRPr="00943062" w:rsidRDefault="009E7D21" w:rsidP="00943062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</w:pPr>
            <w:r w:rsidRPr="00943062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>Ensure that the ground is as even as possible</w:t>
            </w:r>
          </w:p>
          <w:p w14:paraId="572C31CE" w14:textId="77777777" w:rsidR="009E7D21" w:rsidRPr="00943062" w:rsidRDefault="009E7D21" w:rsidP="00943062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</w:pPr>
          </w:p>
          <w:p w14:paraId="1923C4EB" w14:textId="047A7AE1" w:rsidR="00EA1B3C" w:rsidRPr="00943062" w:rsidRDefault="009E7D21" w:rsidP="00943062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</w:pPr>
            <w:r w:rsidRPr="00943062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 xml:space="preserve">No obstructions such as bags </w:t>
            </w:r>
            <w:proofErr w:type="spellStart"/>
            <w:r w:rsidRPr="00943062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>etc</w:t>
            </w:r>
            <w:proofErr w:type="spellEnd"/>
            <w:r w:rsidRPr="00943062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>… left on the ground to minimize potential for trip hazards</w:t>
            </w:r>
            <w:r w:rsidR="00EA1B3C" w:rsidRPr="00943062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0C4625BE" w14:textId="38F56276" w:rsidR="009E7D21" w:rsidRPr="00943062" w:rsidRDefault="00CC0F07" w:rsidP="00943062">
            <w:pPr>
              <w:spacing w:after="0" w:line="240" w:lineRule="auto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8"/>
                <w:szCs w:val="18"/>
                <w:lang w:val="en-US"/>
              </w:rPr>
              <w:t>XXXX</w:t>
            </w:r>
            <w:r w:rsidR="0001732B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 Meeting Group </w:t>
            </w:r>
            <w:r w:rsidR="009E7D21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>Members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7A22B09A" w14:textId="5E141F68" w:rsidR="009E7D21" w:rsidRPr="00943062" w:rsidRDefault="00CC0F07" w:rsidP="00943062">
            <w:pPr>
              <w:spacing w:after="0" w:line="240" w:lineRule="auto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  <w:r w:rsidRPr="00943062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>Each</w:t>
            </w:r>
            <w:r w:rsidR="009E7D21" w:rsidRPr="00943062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 xml:space="preserve"> session undertaken</w:t>
            </w:r>
          </w:p>
        </w:tc>
      </w:tr>
    </w:tbl>
    <w:p w14:paraId="653F869B" w14:textId="77777777" w:rsidR="00943062" w:rsidRPr="00943062" w:rsidRDefault="00943062" w:rsidP="00943062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943062" w:rsidRPr="00943062" w14:paraId="209DABE5" w14:textId="77777777" w:rsidTr="00943062">
        <w:tc>
          <w:tcPr>
            <w:tcW w:w="2564" w:type="dxa"/>
            <w:shd w:val="clear" w:color="auto" w:fill="0895D3"/>
          </w:tcPr>
          <w:p w14:paraId="197759E7" w14:textId="278F0E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lastRenderedPageBreak/>
              <w:t>What is the hazard?</w:t>
            </w:r>
          </w:p>
          <w:p w14:paraId="7EB7A8A9" w14:textId="77777777" w:rsidR="00913559" w:rsidRPr="00943062" w:rsidRDefault="00913559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4" w:type="dxa"/>
            <w:shd w:val="clear" w:color="auto" w:fill="0895D3"/>
          </w:tcPr>
          <w:p w14:paraId="12C0A3B3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Who might be harmed and how?</w:t>
            </w:r>
          </w:p>
          <w:p w14:paraId="66CE699B" w14:textId="77777777" w:rsidR="00913559" w:rsidRPr="00943062" w:rsidRDefault="00913559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0354C706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What are you already doing to control any risk?</w:t>
            </w:r>
          </w:p>
          <w:p w14:paraId="17B65639" w14:textId="77777777" w:rsidR="00913559" w:rsidRPr="00943062" w:rsidRDefault="00913559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6663DF1C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Do you need to do anything else to control this risk?</w:t>
            </w:r>
          </w:p>
          <w:p w14:paraId="4916864C" w14:textId="77777777" w:rsidR="00913559" w:rsidRPr="00943062" w:rsidRDefault="00913559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20731C47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Action by who?</w:t>
            </w:r>
          </w:p>
          <w:p w14:paraId="002AF74B" w14:textId="77777777" w:rsidR="00913559" w:rsidRPr="00943062" w:rsidRDefault="00913559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7B1097DF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Action by when?</w:t>
            </w:r>
          </w:p>
          <w:p w14:paraId="0B5D9805" w14:textId="77777777" w:rsidR="00913559" w:rsidRPr="00943062" w:rsidRDefault="00913559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943062" w:rsidRPr="00943062" w14:paraId="55A2A942" w14:textId="77777777" w:rsidTr="00943062">
        <w:tc>
          <w:tcPr>
            <w:tcW w:w="2564" w:type="dxa"/>
          </w:tcPr>
          <w:p w14:paraId="5BD83B42" w14:textId="079436D2" w:rsidR="00913559" w:rsidRPr="00943062" w:rsidRDefault="00913559" w:rsidP="00943062">
            <w:pPr>
              <w:spacing w:after="0" w:line="240" w:lineRule="auto"/>
              <w:rPr>
                <w:rFonts w:ascii="Century Gothic" w:hAnsi="Century Gothic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lang w:val="en-US"/>
              </w:rPr>
              <w:t>Fire risk</w:t>
            </w:r>
          </w:p>
        </w:tc>
        <w:tc>
          <w:tcPr>
            <w:tcW w:w="2564" w:type="dxa"/>
          </w:tcPr>
          <w:p w14:paraId="5C07C006" w14:textId="388221D5" w:rsidR="00913559" w:rsidRPr="00943062" w:rsidRDefault="00C8743B" w:rsidP="00943062">
            <w:pPr>
              <w:spacing w:after="0" w:line="240" w:lineRule="exact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="006423B0"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6423B0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Group</w:t>
            </w:r>
            <w:r w:rsidR="00523CE2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 Members, </w:t>
            </w:r>
            <w:r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venue</w:t>
            </w:r>
            <w:r w:rsidR="00523CE2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 Staff and/or members of the public (participants)</w:t>
            </w:r>
            <w:r w:rsidR="00913559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 </w:t>
            </w:r>
            <w:r w:rsidR="008A5939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– outbreak of fire cause burn injuries and potentially cause</w:t>
            </w:r>
            <w:r w:rsidR="007C7444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 </w:t>
            </w:r>
            <w:r w:rsidR="008A5939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a major health hazard </w:t>
            </w:r>
          </w:p>
          <w:p w14:paraId="11664415" w14:textId="77777777" w:rsidR="00913559" w:rsidRPr="00943062" w:rsidRDefault="00913559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565" w:type="dxa"/>
          </w:tcPr>
          <w:p w14:paraId="305E86B0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Ensuring the event is held in an area with exit routes free from obstruction </w:t>
            </w:r>
          </w:p>
          <w:p w14:paraId="3561E5FB" w14:textId="77777777" w:rsidR="00913559" w:rsidRPr="00943062" w:rsidRDefault="00913559" w:rsidP="00943062">
            <w:pPr>
              <w:pStyle w:val="ListParagraph"/>
              <w:spacing w:after="0" w:line="240" w:lineRule="exact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07C09213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Enforcement of appropriate policies and procedures to ensure safe systems of working</w:t>
            </w:r>
          </w:p>
          <w:p w14:paraId="01B085C0" w14:textId="77777777" w:rsidR="00913559" w:rsidRPr="00943062" w:rsidRDefault="00913559" w:rsidP="00943062">
            <w:pPr>
              <w:pStyle w:val="ListParagraph"/>
              <w:spacing w:after="0" w:line="240" w:lineRule="exact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6C07B59E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Access to a fire extinguisher </w:t>
            </w:r>
          </w:p>
          <w:p w14:paraId="1B4EA768" w14:textId="77777777" w:rsidR="00913559" w:rsidRPr="00943062" w:rsidRDefault="00913559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565" w:type="dxa"/>
          </w:tcPr>
          <w:p w14:paraId="27A93552" w14:textId="77777777" w:rsidR="00913559" w:rsidRPr="00943062" w:rsidRDefault="00913559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Fire safety check on set up at every event </w:t>
            </w:r>
          </w:p>
          <w:p w14:paraId="48B3AED3" w14:textId="77777777" w:rsidR="004D50E3" w:rsidRPr="00943062" w:rsidRDefault="004D50E3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23B1FD29" w14:textId="77777777" w:rsidR="004D50E3" w:rsidRPr="00943062" w:rsidRDefault="004D50E3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730CD752" w14:textId="77777777" w:rsidR="004D50E3" w:rsidRPr="00943062" w:rsidRDefault="004D50E3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6C89BBB5" w14:textId="77777777" w:rsidR="004D50E3" w:rsidRPr="00943062" w:rsidRDefault="004D50E3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58F945AE" w14:textId="77777777" w:rsidR="004D50E3" w:rsidRPr="00943062" w:rsidRDefault="004D50E3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1E4E074B" w14:textId="77777777" w:rsidR="004D50E3" w:rsidRPr="00943062" w:rsidRDefault="004D50E3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224A9E77" w14:textId="77777777" w:rsidR="004D50E3" w:rsidRPr="00943062" w:rsidRDefault="004D50E3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63E79933" w14:textId="77777777" w:rsidR="004D50E3" w:rsidRPr="00943062" w:rsidRDefault="004D50E3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33790917" w14:textId="6C95A8CC" w:rsidR="004D50E3" w:rsidRPr="00943062" w:rsidRDefault="004D50E3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hAnsi="Century Gothic"/>
                <w:sz w:val="19"/>
                <w:szCs w:val="19"/>
              </w:rPr>
              <w:t>Fire extinguisher regular</w:t>
            </w:r>
            <w:r w:rsidR="00375D46" w:rsidRPr="00943062">
              <w:rPr>
                <w:rFonts w:ascii="Century Gothic" w:hAnsi="Century Gothic"/>
                <w:sz w:val="19"/>
                <w:szCs w:val="19"/>
              </w:rPr>
              <w:t>ly/</w:t>
            </w:r>
            <w:r w:rsidRPr="00943062">
              <w:rPr>
                <w:rFonts w:ascii="Century Gothic" w:hAnsi="Century Gothic"/>
                <w:sz w:val="19"/>
                <w:szCs w:val="19"/>
              </w:rPr>
              <w:t xml:space="preserve">maintained </w:t>
            </w:r>
            <w:r w:rsidR="00513FA7" w:rsidRPr="00943062">
              <w:rPr>
                <w:rFonts w:ascii="Century Gothic" w:hAnsi="Century Gothic"/>
                <w:sz w:val="19"/>
                <w:szCs w:val="19"/>
              </w:rPr>
              <w:t xml:space="preserve">by </w:t>
            </w:r>
            <w:r w:rsidR="00C8743B" w:rsidRPr="00943062">
              <w:rPr>
                <w:rFonts w:ascii="Century Gothic" w:hAnsi="Century Gothic"/>
                <w:sz w:val="19"/>
                <w:szCs w:val="19"/>
              </w:rPr>
              <w:t>venue</w:t>
            </w:r>
            <w:r w:rsidR="006423B0" w:rsidRPr="00943062">
              <w:rPr>
                <w:rFonts w:ascii="Century Gothic" w:hAnsi="Century Gothic"/>
                <w:sz w:val="19"/>
                <w:szCs w:val="19"/>
              </w:rPr>
              <w:t xml:space="preserve"> Staff</w:t>
            </w:r>
          </w:p>
        </w:tc>
        <w:tc>
          <w:tcPr>
            <w:tcW w:w="2565" w:type="dxa"/>
          </w:tcPr>
          <w:p w14:paraId="3BC77BC2" w14:textId="78A2D54B" w:rsidR="00375D46" w:rsidRPr="00943062" w:rsidRDefault="00C8743B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F328AC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Group </w:t>
            </w:r>
            <w:r w:rsidR="00513FA7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Members</w:t>
            </w:r>
          </w:p>
          <w:p w14:paraId="2BF2ADCC" w14:textId="77777777" w:rsidR="00375D46" w:rsidRPr="00943062" w:rsidRDefault="00375D46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2A60ECD9" w14:textId="77777777" w:rsidR="00375D46" w:rsidRPr="00943062" w:rsidRDefault="00375D46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1B86F137" w14:textId="77777777" w:rsidR="00375D46" w:rsidRPr="00943062" w:rsidRDefault="00375D46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1BD883BA" w14:textId="77777777" w:rsidR="00375D46" w:rsidRPr="00943062" w:rsidRDefault="00375D46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735F087E" w14:textId="77777777" w:rsidR="00375D46" w:rsidRPr="00943062" w:rsidRDefault="00375D46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647672D0" w14:textId="77777777" w:rsidR="00375D46" w:rsidRPr="00943062" w:rsidRDefault="00375D46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649FACFA" w14:textId="77777777" w:rsidR="00375D46" w:rsidRPr="00943062" w:rsidRDefault="00375D46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2C1D1BC4" w14:textId="77777777" w:rsidR="00375D46" w:rsidRPr="00943062" w:rsidRDefault="00375D46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00401B38" w14:textId="77777777" w:rsidR="00375D46" w:rsidRPr="00943062" w:rsidRDefault="00375D46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455E75B2" w14:textId="5AE67A46" w:rsidR="00375D46" w:rsidRPr="00943062" w:rsidRDefault="00C8743B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proofErr w:type="gramStart"/>
            <w:r w:rsidRPr="00943062">
              <w:rPr>
                <w:rFonts w:ascii="Century Gothic" w:hAnsi="Century Gothic"/>
                <w:sz w:val="19"/>
                <w:szCs w:val="19"/>
              </w:rPr>
              <w:t xml:space="preserve">Venue </w:t>
            </w:r>
            <w:r w:rsidR="00375D46" w:rsidRPr="00943062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="00F043BB" w:rsidRPr="00943062">
              <w:rPr>
                <w:rFonts w:ascii="Century Gothic" w:hAnsi="Century Gothic"/>
                <w:sz w:val="19"/>
                <w:szCs w:val="19"/>
              </w:rPr>
              <w:t>S</w:t>
            </w:r>
            <w:r w:rsidR="00375D46" w:rsidRPr="00943062">
              <w:rPr>
                <w:rFonts w:ascii="Century Gothic" w:hAnsi="Century Gothic"/>
                <w:sz w:val="19"/>
                <w:szCs w:val="19"/>
              </w:rPr>
              <w:t>taff</w:t>
            </w:r>
            <w:proofErr w:type="gramEnd"/>
          </w:p>
        </w:tc>
        <w:tc>
          <w:tcPr>
            <w:tcW w:w="2565" w:type="dxa"/>
          </w:tcPr>
          <w:p w14:paraId="337DD94B" w14:textId="77777777" w:rsidR="00913559" w:rsidRPr="00943062" w:rsidRDefault="00F645E6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  <w:proofErr w:type="gramStart"/>
            <w:r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Each time a</w:t>
            </w:r>
            <w:proofErr w:type="gramEnd"/>
            <w:r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 session is undertaken</w:t>
            </w:r>
          </w:p>
          <w:p w14:paraId="42DA80B4" w14:textId="77777777" w:rsidR="00375D46" w:rsidRPr="00943062" w:rsidRDefault="00375D46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305B0B31" w14:textId="77777777" w:rsidR="00375D46" w:rsidRPr="00943062" w:rsidRDefault="00375D46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53D1DB75" w14:textId="77777777" w:rsidR="00375D46" w:rsidRPr="00943062" w:rsidRDefault="00375D46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1BF84513" w14:textId="77777777" w:rsidR="00375D46" w:rsidRPr="00943062" w:rsidRDefault="00375D46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7AA1E152" w14:textId="77777777" w:rsidR="00375D46" w:rsidRPr="00943062" w:rsidRDefault="00375D46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5E835AA0" w14:textId="77777777" w:rsidR="00375D46" w:rsidRPr="00943062" w:rsidRDefault="00375D46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435887D3" w14:textId="77777777" w:rsidR="00375D46" w:rsidRPr="00943062" w:rsidRDefault="00375D46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0A413F11" w14:textId="77777777" w:rsidR="00375D46" w:rsidRPr="00943062" w:rsidRDefault="00375D46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6FDACEE7" w14:textId="77777777" w:rsidR="00375D46" w:rsidRPr="00943062" w:rsidRDefault="00375D46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53D60C4C" w14:textId="0F0206B3" w:rsidR="00375D46" w:rsidRPr="00943062" w:rsidRDefault="00375D46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hAnsi="Century Gothic"/>
                <w:sz w:val="19"/>
                <w:szCs w:val="19"/>
              </w:rPr>
              <w:t>Regular intervals per manufacturers guidance</w:t>
            </w:r>
          </w:p>
        </w:tc>
      </w:tr>
      <w:tr w:rsidR="00943062" w:rsidRPr="00943062" w14:paraId="17FB0A43" w14:textId="77777777" w:rsidTr="00943062">
        <w:tc>
          <w:tcPr>
            <w:tcW w:w="2564" w:type="dxa"/>
          </w:tcPr>
          <w:p w14:paraId="4685B3A2" w14:textId="55948C66" w:rsidR="007B5B9C" w:rsidRPr="00943062" w:rsidRDefault="007B5B9C" w:rsidP="00943062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lang w:val="en-US"/>
              </w:rPr>
              <w:t>Electrical Safety</w:t>
            </w:r>
          </w:p>
        </w:tc>
        <w:tc>
          <w:tcPr>
            <w:tcW w:w="2564" w:type="dxa"/>
          </w:tcPr>
          <w:p w14:paraId="124921C6" w14:textId="025A48D7" w:rsidR="007B5B9C" w:rsidRPr="00943062" w:rsidRDefault="00C8743B" w:rsidP="00943062">
            <w:pPr>
              <w:spacing w:after="0" w:line="240" w:lineRule="exact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F328AC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Group </w:t>
            </w:r>
            <w:r w:rsidR="00523CE2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Members, </w:t>
            </w:r>
            <w:r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Venue</w:t>
            </w:r>
            <w:r w:rsidR="00523CE2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 Staff and/or members of the public (participants)</w:t>
            </w:r>
            <w:r w:rsidR="007C7444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– </w:t>
            </w:r>
            <w:r w:rsidR="00446FD4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could cause fire risk</w:t>
            </w:r>
          </w:p>
        </w:tc>
        <w:tc>
          <w:tcPr>
            <w:tcW w:w="2565" w:type="dxa"/>
          </w:tcPr>
          <w:p w14:paraId="69D800A3" w14:textId="78A9B9F4" w:rsidR="001128DE" w:rsidRPr="00943062" w:rsidRDefault="001128DE" w:rsidP="00943062">
            <w:pPr>
              <w:spacing w:after="0" w:line="240" w:lineRule="exact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Any electrical cables required checked and certified safe for usage</w:t>
            </w:r>
            <w:r w:rsidR="007C7444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 PAT Tested </w:t>
            </w:r>
          </w:p>
          <w:p w14:paraId="1AA16D31" w14:textId="1EE2475A" w:rsidR="001128DE" w:rsidRPr="00943062" w:rsidRDefault="001128DE" w:rsidP="00943062">
            <w:pPr>
              <w:spacing w:after="0" w:line="240" w:lineRule="exact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</w:tc>
        <w:tc>
          <w:tcPr>
            <w:tcW w:w="2565" w:type="dxa"/>
          </w:tcPr>
          <w:p w14:paraId="3DE6B67C" w14:textId="562AE175" w:rsidR="007B5B9C" w:rsidRPr="00943062" w:rsidRDefault="001128DE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Regular visual inspection undertook with any defects rectified for safe usage</w:t>
            </w:r>
          </w:p>
        </w:tc>
        <w:tc>
          <w:tcPr>
            <w:tcW w:w="2565" w:type="dxa"/>
          </w:tcPr>
          <w:p w14:paraId="0B814F6D" w14:textId="3B83BFBE" w:rsidR="007C7444" w:rsidRPr="00943062" w:rsidRDefault="000768DA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2604D5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Group </w:t>
            </w:r>
            <w:r w:rsidR="007C7444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Members</w:t>
            </w:r>
          </w:p>
          <w:p w14:paraId="56F38A0A" w14:textId="7FD43850" w:rsidR="007B5B9C" w:rsidRPr="00943062" w:rsidRDefault="007B5B9C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</w:tc>
        <w:tc>
          <w:tcPr>
            <w:tcW w:w="2565" w:type="dxa"/>
          </w:tcPr>
          <w:p w14:paraId="5803770D" w14:textId="612F14BC" w:rsidR="007B5B9C" w:rsidRPr="00943062" w:rsidRDefault="001128DE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Each time a session is undertaken </w:t>
            </w:r>
          </w:p>
        </w:tc>
      </w:tr>
      <w:tr w:rsidR="00943062" w:rsidRPr="00943062" w14:paraId="0627CFFD" w14:textId="77777777" w:rsidTr="00943062">
        <w:tc>
          <w:tcPr>
            <w:tcW w:w="2564" w:type="dxa"/>
          </w:tcPr>
          <w:p w14:paraId="5586B2E9" w14:textId="14D34969" w:rsidR="009E7D21" w:rsidRPr="00943062" w:rsidRDefault="009E7D21" w:rsidP="00943062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lang w:val="en-US"/>
              </w:rPr>
            </w:pPr>
            <w:r w:rsidRPr="00943062">
              <w:rPr>
                <w:rFonts w:ascii="Century Gothic" w:hAnsi="Century Gothic"/>
                <w:b/>
                <w:bCs/>
              </w:rPr>
              <w:t>Insurance - Public Liability</w:t>
            </w:r>
          </w:p>
        </w:tc>
        <w:tc>
          <w:tcPr>
            <w:tcW w:w="2564" w:type="dxa"/>
          </w:tcPr>
          <w:p w14:paraId="2B8A8749" w14:textId="060B24C5" w:rsidR="009E7D21" w:rsidRPr="00943062" w:rsidRDefault="000768DA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2604D5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Group</w:t>
            </w:r>
            <w:r w:rsidR="009E7D21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, </w:t>
            </w:r>
            <w:r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Venue</w:t>
            </w:r>
            <w:r w:rsidR="009E7D21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 Staff and/or members of the public (participants)– </w:t>
            </w:r>
            <w:r w:rsidR="009E7D21" w:rsidRPr="00943062">
              <w:rPr>
                <w:rFonts w:ascii="Century Gothic" w:hAnsi="Century Gothic"/>
                <w:sz w:val="19"/>
                <w:szCs w:val="19"/>
              </w:rPr>
              <w:t>should an accident occur all persons need to be protected in case injury/death via insurance</w:t>
            </w:r>
          </w:p>
        </w:tc>
        <w:tc>
          <w:tcPr>
            <w:tcW w:w="2565" w:type="dxa"/>
          </w:tcPr>
          <w:p w14:paraId="7B042632" w14:textId="0DC0E13F" w:rsidR="009E7D21" w:rsidRPr="00943062" w:rsidRDefault="009E7D21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hAnsi="Century Gothic"/>
                <w:sz w:val="19"/>
                <w:szCs w:val="19"/>
              </w:rPr>
              <w:t xml:space="preserve">Appropriate policy of insurance in place re public liability re event supplied by room hire venue – </w:t>
            </w:r>
            <w:r w:rsidR="000768DA" w:rsidRPr="00943062">
              <w:rPr>
                <w:rFonts w:ascii="Century Gothic" w:hAnsi="Century Gothic"/>
                <w:sz w:val="19"/>
                <w:szCs w:val="19"/>
              </w:rPr>
              <w:t xml:space="preserve">Venue </w:t>
            </w:r>
            <w:r w:rsidR="006A32E9" w:rsidRPr="00943062">
              <w:rPr>
                <w:rFonts w:ascii="Century Gothic" w:hAnsi="Century Gothic"/>
                <w:sz w:val="19"/>
                <w:szCs w:val="19"/>
              </w:rPr>
              <w:t xml:space="preserve">or </w:t>
            </w:r>
            <w:r w:rsidR="006A32E9"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 Group</w:t>
            </w:r>
          </w:p>
          <w:p w14:paraId="7C74D1E9" w14:textId="77777777" w:rsidR="009E7D21" w:rsidRPr="00943062" w:rsidRDefault="009E7D21" w:rsidP="00943062">
            <w:pPr>
              <w:spacing w:after="0" w:line="240" w:lineRule="exact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</w:tc>
        <w:tc>
          <w:tcPr>
            <w:tcW w:w="2565" w:type="dxa"/>
          </w:tcPr>
          <w:p w14:paraId="28A5C20B" w14:textId="693A57FA" w:rsidR="009E7D21" w:rsidRPr="00943062" w:rsidRDefault="009E7D21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  <w:r w:rsidRPr="00943062">
              <w:rPr>
                <w:rFonts w:ascii="Century Gothic" w:hAnsi="Century Gothic"/>
                <w:sz w:val="19"/>
                <w:szCs w:val="19"/>
              </w:rPr>
              <w:t>N/A</w:t>
            </w:r>
          </w:p>
        </w:tc>
        <w:tc>
          <w:tcPr>
            <w:tcW w:w="2565" w:type="dxa"/>
          </w:tcPr>
          <w:p w14:paraId="00FD845C" w14:textId="77777777" w:rsidR="009E7D21" w:rsidRPr="00943062" w:rsidRDefault="006A32E9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hAnsi="Century Gothic"/>
                <w:sz w:val="19"/>
                <w:szCs w:val="19"/>
              </w:rPr>
              <w:t>Venue</w:t>
            </w:r>
            <w:r w:rsidR="009E7D21" w:rsidRPr="00943062">
              <w:rPr>
                <w:rFonts w:ascii="Century Gothic" w:hAnsi="Century Gothic"/>
                <w:sz w:val="19"/>
                <w:szCs w:val="19"/>
              </w:rPr>
              <w:t xml:space="preserve"> Staff</w:t>
            </w:r>
          </w:p>
          <w:p w14:paraId="7A11F722" w14:textId="4AAA079C" w:rsidR="006A32E9" w:rsidRPr="00943062" w:rsidRDefault="006A32E9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 Group</w:t>
            </w:r>
          </w:p>
        </w:tc>
        <w:tc>
          <w:tcPr>
            <w:tcW w:w="2565" w:type="dxa"/>
          </w:tcPr>
          <w:p w14:paraId="1E42DD12" w14:textId="13C5C57A" w:rsidR="009E7D21" w:rsidRPr="00943062" w:rsidRDefault="009E7D21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  <w:r w:rsidRPr="00943062">
              <w:rPr>
                <w:rFonts w:ascii="Century Gothic" w:hAnsi="Century Gothic"/>
                <w:sz w:val="19"/>
                <w:szCs w:val="19"/>
              </w:rPr>
              <w:t>Prior to attendance</w:t>
            </w:r>
          </w:p>
        </w:tc>
      </w:tr>
      <w:tr w:rsidR="00943062" w:rsidRPr="00943062" w14:paraId="4324FAE6" w14:textId="77777777" w:rsidTr="00943062">
        <w:tc>
          <w:tcPr>
            <w:tcW w:w="2564" w:type="dxa"/>
          </w:tcPr>
          <w:p w14:paraId="4062C539" w14:textId="5DF51024" w:rsidR="00F5227B" w:rsidRPr="00943062" w:rsidRDefault="00F5227B" w:rsidP="00943062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lang w:val="en-US"/>
              </w:rPr>
              <w:t xml:space="preserve">Safeguarding Policies Vulnerable Persons </w:t>
            </w:r>
          </w:p>
        </w:tc>
        <w:tc>
          <w:tcPr>
            <w:tcW w:w="2564" w:type="dxa"/>
          </w:tcPr>
          <w:p w14:paraId="1B5F8612" w14:textId="3DDB10F0" w:rsidR="00F5227B" w:rsidRPr="00943062" w:rsidRDefault="006A32E9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0006DA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Group</w:t>
            </w:r>
            <w:r w:rsidR="00F5227B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 Members</w:t>
            </w:r>
            <w:r w:rsidR="004E0E49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 </w:t>
            </w:r>
            <w:r w:rsidR="00F5227B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– </w:t>
            </w:r>
            <w:r w:rsidR="00F5227B" w:rsidRPr="00943062">
              <w:rPr>
                <w:rFonts w:ascii="Century Gothic" w:hAnsi="Century Gothic"/>
                <w:sz w:val="19"/>
                <w:szCs w:val="19"/>
              </w:rPr>
              <w:t>should an accident occur all persons need to be protected in case injury/death via insurance</w:t>
            </w:r>
          </w:p>
          <w:p w14:paraId="2834EAE8" w14:textId="77777777" w:rsidR="00F5227B" w:rsidRPr="00943062" w:rsidRDefault="00F5227B" w:rsidP="00943062">
            <w:pPr>
              <w:spacing w:after="0" w:line="240" w:lineRule="exact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</w:tc>
        <w:tc>
          <w:tcPr>
            <w:tcW w:w="2565" w:type="dxa"/>
          </w:tcPr>
          <w:p w14:paraId="11249FE6" w14:textId="0DB8FA67" w:rsidR="00F5227B" w:rsidRPr="00943062" w:rsidRDefault="00EE75C0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  <w:r w:rsidRPr="00943062">
              <w:rPr>
                <w:rFonts w:ascii="Century Gothic" w:hAnsi="Century Gothic"/>
                <w:sz w:val="19"/>
                <w:szCs w:val="19"/>
              </w:rPr>
              <w:t xml:space="preserve">Ensure </w:t>
            </w:r>
            <w:r w:rsidR="00D83DC3" w:rsidRPr="00943062">
              <w:rPr>
                <w:rFonts w:ascii="Century Gothic" w:hAnsi="Century Gothic"/>
                <w:sz w:val="19"/>
                <w:szCs w:val="19"/>
              </w:rPr>
              <w:t>a</w:t>
            </w:r>
            <w:r w:rsidR="00F5227B" w:rsidRPr="00943062">
              <w:rPr>
                <w:rFonts w:ascii="Century Gothic" w:hAnsi="Century Gothic"/>
                <w:sz w:val="19"/>
                <w:szCs w:val="19"/>
              </w:rPr>
              <w:t xml:space="preserve">ppropriate policy of </w:t>
            </w:r>
            <w:r w:rsidR="004E0E49" w:rsidRPr="00943062">
              <w:rPr>
                <w:rFonts w:ascii="Century Gothic" w:hAnsi="Century Gothic"/>
                <w:sz w:val="19"/>
                <w:szCs w:val="19"/>
              </w:rPr>
              <w:t xml:space="preserve">safeguarding </w:t>
            </w:r>
            <w:r w:rsidR="00F5227B" w:rsidRPr="00943062">
              <w:rPr>
                <w:rFonts w:ascii="Century Gothic" w:hAnsi="Century Gothic"/>
                <w:sz w:val="19"/>
                <w:szCs w:val="19"/>
              </w:rPr>
              <w:t xml:space="preserve">in place re </w:t>
            </w:r>
            <w:r w:rsidRPr="00943062">
              <w:rPr>
                <w:rFonts w:ascii="Century Gothic" w:hAnsi="Century Gothic"/>
                <w:sz w:val="19"/>
                <w:szCs w:val="19"/>
              </w:rPr>
              <w:t>vulnerable</w:t>
            </w:r>
            <w:r w:rsidR="00BA7951" w:rsidRPr="00943062">
              <w:rPr>
                <w:rFonts w:ascii="Century Gothic" w:hAnsi="Century Gothic"/>
                <w:sz w:val="19"/>
                <w:szCs w:val="19"/>
              </w:rPr>
              <w:t xml:space="preserve"> persons</w:t>
            </w:r>
            <w:r w:rsidR="00F5227B" w:rsidRPr="00943062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Pr="00943062">
              <w:rPr>
                <w:rFonts w:ascii="Century Gothic" w:hAnsi="Century Gothic"/>
                <w:sz w:val="19"/>
                <w:szCs w:val="19"/>
              </w:rPr>
              <w:t xml:space="preserve">attending each </w:t>
            </w:r>
            <w:r w:rsidR="00F5227B" w:rsidRPr="00943062">
              <w:rPr>
                <w:rFonts w:ascii="Century Gothic" w:hAnsi="Century Gothic"/>
                <w:sz w:val="19"/>
                <w:szCs w:val="19"/>
              </w:rPr>
              <w:t xml:space="preserve">event </w:t>
            </w:r>
          </w:p>
        </w:tc>
        <w:tc>
          <w:tcPr>
            <w:tcW w:w="2565" w:type="dxa"/>
          </w:tcPr>
          <w:p w14:paraId="4516F752" w14:textId="745F8C33" w:rsidR="00F5227B" w:rsidRPr="00943062" w:rsidRDefault="00D83DC3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  <w:r w:rsidRPr="00943062">
              <w:rPr>
                <w:rFonts w:ascii="Century Gothic" w:hAnsi="Century Gothic"/>
                <w:sz w:val="19"/>
                <w:szCs w:val="19"/>
              </w:rPr>
              <w:t>Ensure any amendments are actioned in a timely fashion and all Group members are aware of the policies</w:t>
            </w:r>
            <w:r w:rsidR="00C03191" w:rsidRPr="00943062">
              <w:rPr>
                <w:rFonts w:ascii="Century Gothic" w:hAnsi="Century Gothic"/>
                <w:sz w:val="19"/>
                <w:szCs w:val="19"/>
              </w:rPr>
              <w:t xml:space="preserve"> in place </w:t>
            </w:r>
          </w:p>
        </w:tc>
        <w:tc>
          <w:tcPr>
            <w:tcW w:w="2565" w:type="dxa"/>
          </w:tcPr>
          <w:p w14:paraId="5E224AEF" w14:textId="53270623" w:rsidR="00D83DC3" w:rsidRPr="00943062" w:rsidRDefault="006A32E9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0006DA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Group </w:t>
            </w:r>
            <w:r w:rsidR="00D83DC3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Members</w:t>
            </w:r>
          </w:p>
          <w:p w14:paraId="1D1AEA8B" w14:textId="7D19B42E" w:rsidR="00F5227B" w:rsidRPr="00943062" w:rsidRDefault="00F5227B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</w:tc>
        <w:tc>
          <w:tcPr>
            <w:tcW w:w="2565" w:type="dxa"/>
          </w:tcPr>
          <w:p w14:paraId="2CA4A399" w14:textId="508390BF" w:rsidR="00F5227B" w:rsidRPr="00943062" w:rsidRDefault="00F5227B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  <w:r w:rsidRPr="00943062">
              <w:rPr>
                <w:rFonts w:ascii="Century Gothic" w:hAnsi="Century Gothic"/>
                <w:sz w:val="19"/>
                <w:szCs w:val="19"/>
              </w:rPr>
              <w:t>Prior to attendance</w:t>
            </w:r>
          </w:p>
        </w:tc>
      </w:tr>
      <w:tr w:rsidR="00943062" w:rsidRPr="00943062" w14:paraId="3BBCF89D" w14:textId="77777777" w:rsidTr="00943062">
        <w:tc>
          <w:tcPr>
            <w:tcW w:w="2564" w:type="dxa"/>
            <w:shd w:val="clear" w:color="auto" w:fill="0895D3"/>
          </w:tcPr>
          <w:p w14:paraId="3D3CF5B5" w14:textId="77777777" w:rsidR="00670B20" w:rsidRPr="00943062" w:rsidRDefault="00670B20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lastRenderedPageBreak/>
              <w:t>What is the hazard?</w:t>
            </w:r>
          </w:p>
          <w:p w14:paraId="67537244" w14:textId="77777777" w:rsidR="00670B20" w:rsidRPr="00943062" w:rsidRDefault="00670B20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4" w:type="dxa"/>
            <w:shd w:val="clear" w:color="auto" w:fill="0895D3"/>
          </w:tcPr>
          <w:p w14:paraId="66AAF8A5" w14:textId="77777777" w:rsidR="00670B20" w:rsidRPr="00943062" w:rsidRDefault="00670B20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Who might be harmed and how?</w:t>
            </w:r>
          </w:p>
          <w:p w14:paraId="075388A0" w14:textId="77777777" w:rsidR="00670B20" w:rsidRPr="00943062" w:rsidRDefault="00670B20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4811AE41" w14:textId="77777777" w:rsidR="00670B20" w:rsidRPr="00943062" w:rsidRDefault="00670B20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What are you already doing to control any risk?</w:t>
            </w:r>
          </w:p>
          <w:p w14:paraId="2AAD2783" w14:textId="77777777" w:rsidR="00670B20" w:rsidRPr="00943062" w:rsidRDefault="00670B20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6956C50F" w14:textId="77777777" w:rsidR="00670B20" w:rsidRPr="00943062" w:rsidRDefault="00670B20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Do you need to do anything else to control this risk?</w:t>
            </w:r>
          </w:p>
          <w:p w14:paraId="4FD187B5" w14:textId="77777777" w:rsidR="00670B20" w:rsidRPr="00943062" w:rsidRDefault="00670B20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40D2BB4C" w14:textId="77777777" w:rsidR="00670B20" w:rsidRPr="00943062" w:rsidRDefault="00670B20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Action by who?</w:t>
            </w:r>
          </w:p>
          <w:p w14:paraId="345010A8" w14:textId="77777777" w:rsidR="00670B20" w:rsidRPr="00943062" w:rsidRDefault="00670B20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6F682D32" w14:textId="77777777" w:rsidR="00670B20" w:rsidRPr="00943062" w:rsidRDefault="00670B20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Action by when?</w:t>
            </w:r>
          </w:p>
          <w:p w14:paraId="7E9BD811" w14:textId="77777777" w:rsidR="00670B20" w:rsidRPr="00943062" w:rsidRDefault="00670B20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943062" w:rsidRPr="00943062" w14:paraId="65EF1204" w14:textId="77777777" w:rsidTr="00943062">
        <w:tc>
          <w:tcPr>
            <w:tcW w:w="2564" w:type="dxa"/>
          </w:tcPr>
          <w:p w14:paraId="2262F03F" w14:textId="77777777" w:rsidR="00985D74" w:rsidRPr="00943062" w:rsidRDefault="00985D74" w:rsidP="00943062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943062">
              <w:rPr>
                <w:rFonts w:ascii="Century Gothic" w:hAnsi="Century Gothic"/>
                <w:b/>
                <w:bCs/>
              </w:rPr>
              <w:t xml:space="preserve">Violence and </w:t>
            </w:r>
          </w:p>
          <w:p w14:paraId="48A75569" w14:textId="77777777" w:rsidR="00985D74" w:rsidRPr="00943062" w:rsidRDefault="00985D74" w:rsidP="00943062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943062">
              <w:rPr>
                <w:rFonts w:ascii="Century Gothic" w:hAnsi="Century Gothic"/>
                <w:b/>
                <w:bCs/>
              </w:rPr>
              <w:t xml:space="preserve">threatening </w:t>
            </w:r>
          </w:p>
          <w:p w14:paraId="0210CDC7" w14:textId="568483A5" w:rsidR="002D5FBC" w:rsidRPr="00943062" w:rsidRDefault="00985D74" w:rsidP="00943062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943062">
              <w:rPr>
                <w:rFonts w:ascii="Century Gothic" w:hAnsi="Century Gothic"/>
                <w:b/>
                <w:bCs/>
              </w:rPr>
              <w:t>behaviour</w:t>
            </w:r>
          </w:p>
        </w:tc>
        <w:tc>
          <w:tcPr>
            <w:tcW w:w="2564" w:type="dxa"/>
          </w:tcPr>
          <w:p w14:paraId="07AB9D81" w14:textId="02D696B8" w:rsidR="00541611" w:rsidRPr="00943062" w:rsidRDefault="006A32E9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0006DA" w:rsidRPr="00943062">
              <w:rPr>
                <w:rFonts w:ascii="Century Gothic" w:hAnsi="Century Gothic"/>
                <w:sz w:val="19"/>
                <w:szCs w:val="19"/>
              </w:rPr>
              <w:t xml:space="preserve">Group </w:t>
            </w:r>
            <w:r w:rsidR="00262C35" w:rsidRPr="00943062">
              <w:rPr>
                <w:rFonts w:ascii="Century Gothic" w:hAnsi="Century Gothic"/>
                <w:sz w:val="19"/>
                <w:szCs w:val="19"/>
              </w:rPr>
              <w:t>Members</w:t>
            </w:r>
            <w:r w:rsidR="00541611" w:rsidRPr="00943062">
              <w:rPr>
                <w:rFonts w:ascii="Century Gothic" w:hAnsi="Century Gothic"/>
                <w:sz w:val="19"/>
                <w:szCs w:val="19"/>
              </w:rPr>
              <w:t xml:space="preserve"> may suffer </w:t>
            </w:r>
          </w:p>
          <w:p w14:paraId="5DC61097" w14:textId="77777777" w:rsidR="00541611" w:rsidRPr="00943062" w:rsidRDefault="00541611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hAnsi="Century Gothic"/>
                <w:sz w:val="19"/>
                <w:szCs w:val="19"/>
              </w:rPr>
              <w:t xml:space="preserve">assaults, threats </w:t>
            </w:r>
          </w:p>
          <w:p w14:paraId="12774993" w14:textId="77777777" w:rsidR="00541611" w:rsidRPr="00943062" w:rsidRDefault="00541611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hAnsi="Century Gothic"/>
                <w:sz w:val="19"/>
                <w:szCs w:val="19"/>
              </w:rPr>
              <w:t xml:space="preserve">and abuse from </w:t>
            </w:r>
          </w:p>
          <w:p w14:paraId="054E4248" w14:textId="77777777" w:rsidR="00541611" w:rsidRPr="00943062" w:rsidRDefault="00541611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hAnsi="Century Gothic"/>
                <w:sz w:val="19"/>
                <w:szCs w:val="19"/>
              </w:rPr>
              <w:t xml:space="preserve">members of the </w:t>
            </w:r>
          </w:p>
          <w:p w14:paraId="59B2EB23" w14:textId="26516846" w:rsidR="002D5FBC" w:rsidRPr="00943062" w:rsidRDefault="00541611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hAnsi="Century Gothic"/>
                <w:sz w:val="19"/>
                <w:szCs w:val="19"/>
              </w:rPr>
              <w:t>public.</w:t>
            </w:r>
          </w:p>
        </w:tc>
        <w:tc>
          <w:tcPr>
            <w:tcW w:w="2565" w:type="dxa"/>
          </w:tcPr>
          <w:p w14:paraId="18CA287F" w14:textId="016FE7F5" w:rsidR="00FC3E89" w:rsidRPr="00943062" w:rsidRDefault="006A32E9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0006DA" w:rsidRPr="00943062">
              <w:rPr>
                <w:rFonts w:ascii="Century Gothic" w:hAnsi="Century Gothic"/>
                <w:sz w:val="19"/>
                <w:szCs w:val="19"/>
              </w:rPr>
              <w:t xml:space="preserve">Group </w:t>
            </w:r>
            <w:r w:rsidR="00262C35" w:rsidRPr="00943062">
              <w:rPr>
                <w:rFonts w:ascii="Century Gothic" w:hAnsi="Century Gothic"/>
                <w:sz w:val="19"/>
                <w:szCs w:val="19"/>
              </w:rPr>
              <w:t>Members advised</w:t>
            </w:r>
            <w:r w:rsidR="00FC3E89" w:rsidRPr="00943062">
              <w:rPr>
                <w:rFonts w:ascii="Century Gothic" w:hAnsi="Century Gothic"/>
                <w:sz w:val="19"/>
                <w:szCs w:val="19"/>
              </w:rPr>
              <w:t xml:space="preserve"> not to resist a robbery</w:t>
            </w:r>
            <w:r w:rsidR="001807A8" w:rsidRPr="00943062">
              <w:rPr>
                <w:rFonts w:ascii="Century Gothic" w:hAnsi="Century Gothic"/>
                <w:sz w:val="19"/>
                <w:szCs w:val="19"/>
              </w:rPr>
              <w:t xml:space="preserve"> or retaliate re any abusive </w:t>
            </w:r>
            <w:r w:rsidR="009A1D97" w:rsidRPr="00943062">
              <w:rPr>
                <w:rFonts w:ascii="Century Gothic" w:hAnsi="Century Gothic"/>
                <w:sz w:val="19"/>
                <w:szCs w:val="19"/>
              </w:rPr>
              <w:t xml:space="preserve">person. </w:t>
            </w:r>
          </w:p>
          <w:p w14:paraId="6A94DBA0" w14:textId="77777777" w:rsidR="00B77797" w:rsidRPr="00943062" w:rsidRDefault="00B77797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6F74AA4B" w14:textId="77777777" w:rsidR="00B77797" w:rsidRPr="00943062" w:rsidRDefault="00B77797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7405697F" w14:textId="5D0FC47C" w:rsidR="00FC3E89" w:rsidRPr="00943062" w:rsidRDefault="00FC3E89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hAnsi="Century Gothic"/>
                <w:sz w:val="19"/>
                <w:szCs w:val="19"/>
              </w:rPr>
              <w:t xml:space="preserve">Staff provide good, polite service </w:t>
            </w:r>
          </w:p>
          <w:p w14:paraId="25802B0B" w14:textId="136F6D65" w:rsidR="00FC3E89" w:rsidRPr="00943062" w:rsidRDefault="00FC3E89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hAnsi="Century Gothic"/>
                <w:sz w:val="19"/>
                <w:szCs w:val="19"/>
              </w:rPr>
              <w:t xml:space="preserve">and are told not to confront </w:t>
            </w:r>
            <w:r w:rsidR="00B77797" w:rsidRPr="00943062">
              <w:rPr>
                <w:rFonts w:ascii="Century Gothic" w:hAnsi="Century Gothic"/>
                <w:sz w:val="19"/>
                <w:szCs w:val="19"/>
              </w:rPr>
              <w:t xml:space="preserve">abusive </w:t>
            </w:r>
            <w:r w:rsidRPr="00943062">
              <w:rPr>
                <w:rFonts w:ascii="Century Gothic" w:hAnsi="Century Gothic"/>
                <w:sz w:val="19"/>
                <w:szCs w:val="19"/>
              </w:rPr>
              <w:t>customers.</w:t>
            </w:r>
          </w:p>
          <w:p w14:paraId="34C4892B" w14:textId="77777777" w:rsidR="00B77797" w:rsidRPr="00943062" w:rsidRDefault="00B77797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396D0ECA" w14:textId="6B63C844" w:rsidR="00FC3E89" w:rsidRPr="00943062" w:rsidRDefault="006A32E9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0006DA" w:rsidRPr="00943062">
              <w:rPr>
                <w:rFonts w:ascii="Century Gothic" w:hAnsi="Century Gothic"/>
                <w:sz w:val="19"/>
                <w:szCs w:val="19"/>
              </w:rPr>
              <w:t xml:space="preserve">Group </w:t>
            </w:r>
            <w:proofErr w:type="gramStart"/>
            <w:r w:rsidR="00DC38E7" w:rsidRPr="00943062">
              <w:rPr>
                <w:rFonts w:ascii="Century Gothic" w:hAnsi="Century Gothic"/>
                <w:sz w:val="19"/>
                <w:szCs w:val="19"/>
              </w:rPr>
              <w:t>Members</w:t>
            </w:r>
            <w:r w:rsidR="001807A8" w:rsidRPr="00943062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="00FC3E89" w:rsidRPr="00943062">
              <w:rPr>
                <w:rFonts w:ascii="Century Gothic" w:hAnsi="Century Gothic"/>
                <w:sz w:val="19"/>
                <w:szCs w:val="19"/>
              </w:rPr>
              <w:t xml:space="preserve"> report</w:t>
            </w:r>
            <w:proofErr w:type="gramEnd"/>
            <w:r w:rsidR="00FC3E89" w:rsidRPr="00943062">
              <w:rPr>
                <w:rFonts w:ascii="Century Gothic" w:hAnsi="Century Gothic"/>
                <w:sz w:val="19"/>
                <w:szCs w:val="19"/>
              </w:rPr>
              <w:t xml:space="preserve"> incidents of abuse etc</w:t>
            </w:r>
            <w:r w:rsidR="001807A8" w:rsidRPr="00943062">
              <w:rPr>
                <w:rFonts w:ascii="Century Gothic" w:hAnsi="Century Gothic"/>
                <w:sz w:val="19"/>
                <w:szCs w:val="19"/>
              </w:rPr>
              <w:t xml:space="preserve"> to </w:t>
            </w:r>
            <w:r w:rsidR="000006DA" w:rsidRPr="00943062">
              <w:rPr>
                <w:rFonts w:ascii="Century Gothic" w:hAnsi="Century Gothic"/>
                <w:sz w:val="19"/>
                <w:szCs w:val="19"/>
              </w:rPr>
              <w:t xml:space="preserve">Library </w:t>
            </w:r>
            <w:r w:rsidR="001807A8" w:rsidRPr="00943062">
              <w:rPr>
                <w:rFonts w:ascii="Century Gothic" w:hAnsi="Century Gothic"/>
                <w:sz w:val="19"/>
                <w:szCs w:val="19"/>
              </w:rPr>
              <w:t>M</w:t>
            </w:r>
            <w:r w:rsidR="00FC3E89" w:rsidRPr="00943062">
              <w:rPr>
                <w:rFonts w:ascii="Century Gothic" w:hAnsi="Century Gothic"/>
                <w:sz w:val="19"/>
                <w:szCs w:val="19"/>
              </w:rPr>
              <w:t xml:space="preserve">anager discusses with them </w:t>
            </w:r>
            <w:r w:rsidR="0099285A" w:rsidRPr="00943062">
              <w:rPr>
                <w:rFonts w:ascii="Century Gothic" w:hAnsi="Century Gothic"/>
                <w:sz w:val="19"/>
                <w:szCs w:val="19"/>
              </w:rPr>
              <w:t>in addition to completion of incident form</w:t>
            </w:r>
          </w:p>
          <w:p w14:paraId="1E385336" w14:textId="7B9A9A1E" w:rsidR="0099285A" w:rsidRPr="00943062" w:rsidRDefault="00FC3E89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hAnsi="Century Gothic"/>
                <w:sz w:val="19"/>
                <w:szCs w:val="19"/>
              </w:rPr>
              <w:t>(</w:t>
            </w:r>
            <w:r w:rsidR="0099285A" w:rsidRPr="00943062">
              <w:rPr>
                <w:rFonts w:ascii="Century Gothic" w:hAnsi="Century Gothic"/>
                <w:sz w:val="19"/>
                <w:szCs w:val="19"/>
              </w:rPr>
              <w:t>On</w:t>
            </w:r>
            <w:r w:rsidRPr="00943062">
              <w:rPr>
                <w:rFonts w:ascii="Century Gothic" w:hAnsi="Century Gothic"/>
                <w:sz w:val="19"/>
                <w:szCs w:val="19"/>
              </w:rPr>
              <w:t xml:space="preserve"> a no-blame basis)</w:t>
            </w:r>
          </w:p>
          <w:p w14:paraId="3FF37F20" w14:textId="6F7CB4FD" w:rsidR="0099285A" w:rsidRPr="00943062" w:rsidRDefault="0099285A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565" w:type="dxa"/>
          </w:tcPr>
          <w:p w14:paraId="6E5C1A82" w14:textId="3198D0AF" w:rsidR="002D5FBC" w:rsidRPr="00943062" w:rsidRDefault="003C614C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hAnsi="Century Gothic"/>
                <w:sz w:val="19"/>
                <w:szCs w:val="19"/>
              </w:rPr>
              <w:t>Contact local police station to get advice on what else can be done</w:t>
            </w:r>
            <w:r w:rsidR="009A1D97" w:rsidRPr="00943062">
              <w:rPr>
                <w:rFonts w:ascii="Century Gothic" w:hAnsi="Century Gothic"/>
                <w:sz w:val="19"/>
                <w:szCs w:val="19"/>
              </w:rPr>
              <w:t>.</w:t>
            </w:r>
          </w:p>
          <w:p w14:paraId="500DF068" w14:textId="77777777" w:rsidR="00C824DD" w:rsidRPr="00943062" w:rsidRDefault="00C824DD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5C27393A" w14:textId="77777777" w:rsidR="00EF7BDF" w:rsidRPr="00943062" w:rsidRDefault="00EF7BDF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7CBE4F89" w14:textId="77777777" w:rsidR="00EF7BDF" w:rsidRPr="00943062" w:rsidRDefault="00EF7BDF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7D466EF0" w14:textId="77777777" w:rsidR="00096658" w:rsidRPr="00943062" w:rsidRDefault="00096658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28AE179B" w14:textId="77777777" w:rsidR="000D618B" w:rsidRPr="00943062" w:rsidRDefault="000D618B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71D6C1BA" w14:textId="77777777" w:rsidR="000D618B" w:rsidRPr="00943062" w:rsidRDefault="000D618B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36615A0E" w14:textId="77777777" w:rsidR="009A1D97" w:rsidRPr="00943062" w:rsidRDefault="009A1D97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5BA3355A" w14:textId="77777777" w:rsidR="009A1D97" w:rsidRPr="00943062" w:rsidRDefault="009A1D97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59D307E5" w14:textId="77777777" w:rsidR="009A1D97" w:rsidRPr="00943062" w:rsidRDefault="009A1D97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  <w:p w14:paraId="647D5A96" w14:textId="148E928E" w:rsidR="00C824DD" w:rsidRPr="00943062" w:rsidRDefault="009A1D97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hAnsi="Century Gothic"/>
                <w:sz w:val="19"/>
                <w:szCs w:val="19"/>
              </w:rPr>
              <w:t>Chairperson</w:t>
            </w:r>
            <w:r w:rsidR="00C824DD" w:rsidRPr="00943062">
              <w:rPr>
                <w:rFonts w:ascii="Century Gothic" w:hAnsi="Century Gothic"/>
                <w:sz w:val="19"/>
                <w:szCs w:val="19"/>
              </w:rPr>
              <w:t xml:space="preserve"> to talk to </w:t>
            </w:r>
            <w:r w:rsidR="006A32E9"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="006A32E9"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0006DA" w:rsidRPr="00943062">
              <w:rPr>
                <w:rFonts w:ascii="Century Gothic" w:hAnsi="Century Gothic"/>
                <w:sz w:val="19"/>
                <w:szCs w:val="19"/>
              </w:rPr>
              <w:t xml:space="preserve">Group </w:t>
            </w:r>
            <w:r w:rsidRPr="00943062">
              <w:rPr>
                <w:rFonts w:ascii="Century Gothic" w:hAnsi="Century Gothic"/>
                <w:sz w:val="19"/>
                <w:szCs w:val="19"/>
              </w:rPr>
              <w:t>Members</w:t>
            </w:r>
            <w:r w:rsidR="00523CE2" w:rsidRPr="00943062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="00C824DD" w:rsidRPr="00943062">
              <w:rPr>
                <w:rFonts w:ascii="Century Gothic" w:hAnsi="Century Gothic"/>
                <w:sz w:val="19"/>
                <w:szCs w:val="19"/>
              </w:rPr>
              <w:t>about coping with any</w:t>
            </w:r>
            <w:r w:rsidR="00523CE2" w:rsidRPr="00943062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="00D969DE" w:rsidRPr="00943062">
              <w:rPr>
                <w:rFonts w:ascii="Century Gothic" w:hAnsi="Century Gothic"/>
                <w:sz w:val="19"/>
                <w:szCs w:val="19"/>
              </w:rPr>
              <w:t>such incidents prior to attendance and after should any occur</w:t>
            </w:r>
          </w:p>
          <w:p w14:paraId="7B60BE32" w14:textId="3734D37C" w:rsidR="00C824DD" w:rsidRPr="00943062" w:rsidRDefault="00C824DD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565" w:type="dxa"/>
          </w:tcPr>
          <w:p w14:paraId="4B5EF603" w14:textId="57A2EE9E" w:rsidR="009A1D97" w:rsidRPr="00943062" w:rsidRDefault="006A32E9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0006DA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Group </w:t>
            </w:r>
            <w:r w:rsidR="009A1D97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Members</w:t>
            </w:r>
          </w:p>
          <w:p w14:paraId="496D809F" w14:textId="3C8B6999" w:rsidR="002D5FBC" w:rsidRPr="00943062" w:rsidRDefault="002D5FBC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565" w:type="dxa"/>
          </w:tcPr>
          <w:p w14:paraId="08EC225D" w14:textId="6A294ADC" w:rsidR="002D5FBC" w:rsidRPr="00943062" w:rsidRDefault="0012386D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hAnsi="Century Gothic"/>
                <w:sz w:val="19"/>
                <w:szCs w:val="19"/>
              </w:rPr>
              <w:t>Prior to attendance and during each event</w:t>
            </w:r>
          </w:p>
        </w:tc>
      </w:tr>
      <w:tr w:rsidR="00943062" w:rsidRPr="00943062" w14:paraId="55A11E0E" w14:textId="77777777" w:rsidTr="00943062">
        <w:tc>
          <w:tcPr>
            <w:tcW w:w="2564" w:type="dxa"/>
          </w:tcPr>
          <w:p w14:paraId="3FDE759C" w14:textId="3EA5B448" w:rsidR="00C81829" w:rsidRPr="00943062" w:rsidRDefault="00C81829" w:rsidP="00943062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943062">
              <w:rPr>
                <w:rFonts w:ascii="Century Gothic" w:hAnsi="Century Gothic"/>
                <w:b/>
                <w:bCs/>
              </w:rPr>
              <w:t>First Aid Kit</w:t>
            </w:r>
          </w:p>
        </w:tc>
        <w:tc>
          <w:tcPr>
            <w:tcW w:w="2564" w:type="dxa"/>
          </w:tcPr>
          <w:p w14:paraId="5452C480" w14:textId="75B2E8DF" w:rsidR="00C81829" w:rsidRPr="00943062" w:rsidRDefault="006A32E9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0006DA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Group </w:t>
            </w:r>
            <w:r w:rsidR="00C81829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Members or </w:t>
            </w:r>
            <w:r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>venue</w:t>
            </w:r>
            <w:r w:rsidR="00C81829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 Staff – scissors and fluids in kit could cause injury or slip hazard </w:t>
            </w:r>
          </w:p>
        </w:tc>
        <w:tc>
          <w:tcPr>
            <w:tcW w:w="2565" w:type="dxa"/>
          </w:tcPr>
          <w:p w14:paraId="064952BF" w14:textId="615711F4" w:rsidR="00C81829" w:rsidRPr="00943062" w:rsidRDefault="00C81829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hAnsi="Century Gothic"/>
                <w:sz w:val="18"/>
                <w:szCs w:val="18"/>
              </w:rPr>
              <w:t xml:space="preserve">First Aid Kit supplied by </w:t>
            </w:r>
            <w:r w:rsidR="00D73673" w:rsidRPr="00943062">
              <w:rPr>
                <w:rFonts w:ascii="Century Gothic" w:hAnsi="Century Gothic"/>
                <w:sz w:val="18"/>
                <w:szCs w:val="18"/>
              </w:rPr>
              <w:t xml:space="preserve">Venue or </w:t>
            </w:r>
            <w:r w:rsidR="00D73673"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 group</w:t>
            </w:r>
            <w:r w:rsidRPr="00943062">
              <w:rPr>
                <w:rFonts w:ascii="Century Gothic" w:hAnsi="Century Gothic"/>
                <w:sz w:val="18"/>
                <w:szCs w:val="18"/>
              </w:rPr>
              <w:t xml:space="preserve"> which is appropriately stocked as per manufacturers guidance and secured </w:t>
            </w:r>
          </w:p>
        </w:tc>
        <w:tc>
          <w:tcPr>
            <w:tcW w:w="2565" w:type="dxa"/>
          </w:tcPr>
          <w:p w14:paraId="45F8209C" w14:textId="041150C0" w:rsidR="00C81829" w:rsidRPr="00943062" w:rsidRDefault="00D73673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hAnsi="Century Gothic"/>
                <w:sz w:val="18"/>
                <w:szCs w:val="18"/>
              </w:rPr>
              <w:t xml:space="preserve">Venue staff or </w:t>
            </w: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="004D1938" w:rsidRPr="0094306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C81829" w:rsidRPr="00943062">
              <w:rPr>
                <w:rFonts w:ascii="Century Gothic" w:hAnsi="Century Gothic"/>
                <w:sz w:val="18"/>
                <w:szCs w:val="18"/>
              </w:rPr>
              <w:t>ensure regularly inspected and replenished if necessary.</w:t>
            </w:r>
          </w:p>
        </w:tc>
        <w:tc>
          <w:tcPr>
            <w:tcW w:w="2565" w:type="dxa"/>
          </w:tcPr>
          <w:p w14:paraId="28B72546" w14:textId="77777777" w:rsidR="00C81829" w:rsidRPr="00943062" w:rsidRDefault="00D73673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943062">
              <w:rPr>
                <w:rFonts w:ascii="Century Gothic" w:hAnsi="Century Gothic"/>
                <w:sz w:val="18"/>
                <w:szCs w:val="18"/>
              </w:rPr>
              <w:t>Venue S</w:t>
            </w:r>
            <w:r w:rsidR="00C81829" w:rsidRPr="00943062">
              <w:rPr>
                <w:rFonts w:ascii="Century Gothic" w:hAnsi="Century Gothic"/>
                <w:sz w:val="18"/>
                <w:szCs w:val="18"/>
              </w:rPr>
              <w:t>taff.</w:t>
            </w:r>
          </w:p>
          <w:p w14:paraId="5B07D57D" w14:textId="031F1E3D" w:rsidR="00D73673" w:rsidRPr="00943062" w:rsidRDefault="00D73673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 Group</w:t>
            </w:r>
          </w:p>
        </w:tc>
        <w:tc>
          <w:tcPr>
            <w:tcW w:w="2565" w:type="dxa"/>
          </w:tcPr>
          <w:p w14:paraId="56960DED" w14:textId="621DC546" w:rsidR="00C81829" w:rsidRPr="00943062" w:rsidRDefault="00C81829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hAnsi="Century Gothic"/>
                <w:sz w:val="18"/>
                <w:szCs w:val="18"/>
              </w:rPr>
              <w:t>Each time the equipment is used.</w:t>
            </w:r>
          </w:p>
        </w:tc>
      </w:tr>
    </w:tbl>
    <w:p w14:paraId="23BD1303" w14:textId="278F0E77" w:rsidR="00913559" w:rsidRDefault="00913559" w:rsidP="000A1FD7">
      <w:pPr>
        <w:rPr>
          <w:rFonts w:ascii="Century Gothic" w:hAnsi="Century Gothic"/>
        </w:rPr>
      </w:pPr>
    </w:p>
    <w:p w14:paraId="115B4575" w14:textId="77777777" w:rsidR="00C03191" w:rsidRDefault="00C03191" w:rsidP="000A1FD7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943062" w:rsidRPr="00943062" w14:paraId="08225220" w14:textId="77777777" w:rsidTr="00943062">
        <w:tc>
          <w:tcPr>
            <w:tcW w:w="2564" w:type="dxa"/>
            <w:shd w:val="clear" w:color="auto" w:fill="0895D3"/>
          </w:tcPr>
          <w:p w14:paraId="1FDFAFF1" w14:textId="77777777" w:rsidR="008B5F50" w:rsidRPr="00943062" w:rsidRDefault="008B5F50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bookmarkStart w:id="8" w:name="_Hlk180407043"/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What is the hazard?</w:t>
            </w:r>
          </w:p>
          <w:p w14:paraId="636D62E7" w14:textId="77777777" w:rsidR="008B5F50" w:rsidRPr="00943062" w:rsidRDefault="008B5F50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4" w:type="dxa"/>
            <w:shd w:val="clear" w:color="auto" w:fill="0895D3"/>
          </w:tcPr>
          <w:p w14:paraId="76781427" w14:textId="77777777" w:rsidR="008B5F50" w:rsidRPr="00943062" w:rsidRDefault="008B5F50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Who might be harmed and how?</w:t>
            </w:r>
          </w:p>
          <w:p w14:paraId="77AA0D02" w14:textId="77777777" w:rsidR="008B5F50" w:rsidRPr="00943062" w:rsidRDefault="008B5F50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51C1F4D8" w14:textId="77777777" w:rsidR="008B5F50" w:rsidRPr="00943062" w:rsidRDefault="008B5F50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What are you already doing to control any risk?</w:t>
            </w:r>
          </w:p>
          <w:p w14:paraId="18DAEAB2" w14:textId="77777777" w:rsidR="008B5F50" w:rsidRPr="00943062" w:rsidRDefault="008B5F50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216A7B8B" w14:textId="77777777" w:rsidR="008B5F50" w:rsidRPr="00943062" w:rsidRDefault="008B5F50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Do you need to do anything else to control this risk?</w:t>
            </w:r>
          </w:p>
          <w:p w14:paraId="0D1244E9" w14:textId="77777777" w:rsidR="008B5F50" w:rsidRPr="00943062" w:rsidRDefault="008B5F50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10EA6814" w14:textId="77777777" w:rsidR="008B5F50" w:rsidRPr="00943062" w:rsidRDefault="008B5F50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Action by who?</w:t>
            </w:r>
          </w:p>
          <w:p w14:paraId="0BA77B0B" w14:textId="77777777" w:rsidR="008B5F50" w:rsidRPr="00943062" w:rsidRDefault="008B5F50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33281C2E" w14:textId="77777777" w:rsidR="008B5F50" w:rsidRPr="00943062" w:rsidRDefault="008B5F50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Action by when?</w:t>
            </w:r>
          </w:p>
          <w:p w14:paraId="24CDD99E" w14:textId="77777777" w:rsidR="008B5F50" w:rsidRPr="00943062" w:rsidRDefault="008B5F50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8B5F50" w:rsidRPr="00943062" w14:paraId="72492A87" w14:textId="77777777" w:rsidTr="00943062">
        <w:tc>
          <w:tcPr>
            <w:tcW w:w="15388" w:type="dxa"/>
            <w:gridSpan w:val="6"/>
          </w:tcPr>
          <w:p w14:paraId="27B5534B" w14:textId="684E2B5C" w:rsidR="008B5F50" w:rsidRPr="00943062" w:rsidRDefault="009E7D21" w:rsidP="00943062">
            <w:pPr>
              <w:spacing w:after="0" w:line="240" w:lineRule="auto"/>
              <w:rPr>
                <w:rFonts w:ascii="Century Gothic" w:hAnsi="Century Gothic"/>
              </w:rPr>
            </w:pPr>
            <w:r w:rsidRPr="00943062">
              <w:rPr>
                <w:rFonts w:ascii="Century Gothic" w:hAnsi="Century Gothic"/>
                <w:b/>
                <w:bCs/>
              </w:rPr>
              <w:lastRenderedPageBreak/>
              <w:t xml:space="preserve">Activities </w:t>
            </w:r>
          </w:p>
        </w:tc>
      </w:tr>
      <w:tr w:rsidR="00943062" w:rsidRPr="00943062" w14:paraId="75D932D7" w14:textId="77777777" w:rsidTr="00943062">
        <w:tc>
          <w:tcPr>
            <w:tcW w:w="2564" w:type="dxa"/>
          </w:tcPr>
          <w:p w14:paraId="5F09FAC1" w14:textId="31C9666F" w:rsidR="008B5F50" w:rsidRPr="00943062" w:rsidRDefault="00F80B71" w:rsidP="00943062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bookmarkStart w:id="9" w:name="_Hlk179882887"/>
            <w:r w:rsidRPr="00943062">
              <w:rPr>
                <w:rFonts w:ascii="Century Gothic" w:hAnsi="Century Gothic"/>
                <w:b/>
                <w:bCs/>
              </w:rPr>
              <w:t xml:space="preserve">Talking / Chatting </w:t>
            </w:r>
            <w:r w:rsidR="00C03191" w:rsidRPr="00943062">
              <w:rPr>
                <w:rFonts w:ascii="Century Gothic" w:hAnsi="Century Gothic"/>
                <w:b/>
                <w:bCs/>
              </w:rPr>
              <w:t xml:space="preserve"> </w:t>
            </w:r>
            <w:r w:rsidR="008B5F50" w:rsidRPr="00943062">
              <w:rPr>
                <w:rFonts w:ascii="Century Gothic" w:hAnsi="Century Gothic"/>
                <w:b/>
                <w:bCs/>
              </w:rPr>
              <w:t xml:space="preserve"> </w:t>
            </w:r>
          </w:p>
        </w:tc>
        <w:tc>
          <w:tcPr>
            <w:tcW w:w="2564" w:type="dxa"/>
          </w:tcPr>
          <w:p w14:paraId="2133DB65" w14:textId="6B9FE9E2" w:rsidR="003169F0" w:rsidRPr="00943062" w:rsidRDefault="008B5F50" w:rsidP="00943062">
            <w:pPr>
              <w:spacing w:after="0" w:line="240" w:lineRule="auto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  <w:r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Any group member </w:t>
            </w:r>
            <w:r w:rsidR="00C03191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or participant </w:t>
            </w:r>
            <w:proofErr w:type="gramStart"/>
            <w:r w:rsidR="00F80B71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>participating</w:t>
            </w:r>
            <w:proofErr w:type="gramEnd"/>
            <w:r w:rsidR="00F80B71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. </w:t>
            </w:r>
          </w:p>
          <w:p w14:paraId="1CE5A18C" w14:textId="166B7DBA" w:rsidR="00504BE8" w:rsidRPr="00943062" w:rsidRDefault="00504BE8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5" w:type="dxa"/>
          </w:tcPr>
          <w:p w14:paraId="4D88F175" w14:textId="44CF4A0C" w:rsidR="008C60DC" w:rsidRPr="00943062" w:rsidRDefault="00F80B71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943062">
              <w:rPr>
                <w:rFonts w:ascii="Century Gothic" w:hAnsi="Century Gothic"/>
                <w:sz w:val="18"/>
                <w:szCs w:val="18"/>
              </w:rPr>
              <w:t xml:space="preserve">Each participant made aware of surroundings </w:t>
            </w:r>
            <w:proofErr w:type="spellStart"/>
            <w:r w:rsidRPr="00943062">
              <w:rPr>
                <w:rFonts w:ascii="Century Gothic" w:hAnsi="Century Gothic"/>
                <w:sz w:val="18"/>
                <w:szCs w:val="18"/>
              </w:rPr>
              <w:t>ie</w:t>
            </w:r>
            <w:proofErr w:type="spellEnd"/>
            <w:r w:rsidRPr="00943062">
              <w:rPr>
                <w:rFonts w:ascii="Century Gothic" w:hAnsi="Century Gothic"/>
                <w:sz w:val="18"/>
                <w:szCs w:val="18"/>
              </w:rPr>
              <w:t xml:space="preserve">. Tables &amp; chairs </w:t>
            </w:r>
            <w:r w:rsidR="00727F75" w:rsidRPr="0094306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565" w:type="dxa"/>
          </w:tcPr>
          <w:p w14:paraId="7F070CAA" w14:textId="77777777" w:rsidR="008B5F50" w:rsidRPr="00943062" w:rsidRDefault="008B5F50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943062">
              <w:rPr>
                <w:rFonts w:ascii="Century Gothic" w:hAnsi="Century Gothic"/>
                <w:sz w:val="18"/>
                <w:szCs w:val="18"/>
              </w:rPr>
              <w:t>Regular visual checks completed – any defects or replenishments rectified prior to continued usage.</w:t>
            </w:r>
          </w:p>
          <w:p w14:paraId="107807B5" w14:textId="77777777" w:rsidR="00727F75" w:rsidRPr="00943062" w:rsidRDefault="00727F75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29FF444D" w14:textId="77777777" w:rsidR="00727F75" w:rsidRPr="00943062" w:rsidRDefault="00727F75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3E2BB945" w14:textId="77777777" w:rsidR="00BF6C75" w:rsidRPr="00943062" w:rsidRDefault="00BF6C75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19A3ED53" w14:textId="2A1A04AF" w:rsidR="00727F75" w:rsidRPr="00943062" w:rsidRDefault="00727F75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943062">
              <w:rPr>
                <w:rFonts w:ascii="Century Gothic" w:hAnsi="Century Gothic"/>
                <w:sz w:val="18"/>
                <w:szCs w:val="18"/>
              </w:rPr>
              <w:t>Interaction with participants</w:t>
            </w:r>
            <w:r w:rsidR="00BF6C75" w:rsidRPr="00943062">
              <w:rPr>
                <w:rFonts w:ascii="Century Gothic" w:hAnsi="Century Gothic"/>
                <w:sz w:val="18"/>
                <w:szCs w:val="18"/>
              </w:rPr>
              <w:t xml:space="preserve"> re advising of dangers</w:t>
            </w:r>
            <w:r w:rsidRPr="00943062">
              <w:rPr>
                <w:rFonts w:ascii="Century Gothic" w:hAnsi="Century Gothic"/>
                <w:sz w:val="18"/>
                <w:szCs w:val="18"/>
              </w:rPr>
              <w:t xml:space="preserve">. </w:t>
            </w:r>
          </w:p>
        </w:tc>
        <w:tc>
          <w:tcPr>
            <w:tcW w:w="2565" w:type="dxa"/>
          </w:tcPr>
          <w:p w14:paraId="40D43822" w14:textId="766A14DC" w:rsidR="008B5F50" w:rsidRPr="00943062" w:rsidRDefault="00E5519F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F80B71" w:rsidRPr="00943062">
              <w:rPr>
                <w:rFonts w:ascii="Century Gothic" w:hAnsi="Century Gothic"/>
                <w:sz w:val="18"/>
                <w:szCs w:val="18"/>
              </w:rPr>
              <w:t xml:space="preserve">Group </w:t>
            </w:r>
            <w:r w:rsidR="008B5F50" w:rsidRPr="00943062">
              <w:rPr>
                <w:rFonts w:ascii="Century Gothic" w:hAnsi="Century Gothic"/>
                <w:sz w:val="18"/>
                <w:szCs w:val="18"/>
              </w:rPr>
              <w:t>Members.</w:t>
            </w:r>
          </w:p>
        </w:tc>
        <w:tc>
          <w:tcPr>
            <w:tcW w:w="2565" w:type="dxa"/>
          </w:tcPr>
          <w:p w14:paraId="287A45EC" w14:textId="60D005FF" w:rsidR="008B5F50" w:rsidRPr="00943062" w:rsidRDefault="008B5F50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943062">
              <w:rPr>
                <w:rFonts w:ascii="Century Gothic" w:hAnsi="Century Gothic"/>
                <w:sz w:val="18"/>
                <w:szCs w:val="18"/>
              </w:rPr>
              <w:t>Each time equipment is used a visual inspection is conducted</w:t>
            </w:r>
            <w:r w:rsidR="003E3584" w:rsidRPr="00943062">
              <w:rPr>
                <w:rFonts w:ascii="Century Gothic" w:hAnsi="Century Gothic"/>
                <w:sz w:val="18"/>
                <w:szCs w:val="18"/>
              </w:rPr>
              <w:t xml:space="preserve"> and participant advised re oral digestion dangers. </w:t>
            </w:r>
          </w:p>
        </w:tc>
      </w:tr>
      <w:tr w:rsidR="00943062" w:rsidRPr="00943062" w14:paraId="5D7350DA" w14:textId="77777777" w:rsidTr="00943062">
        <w:tc>
          <w:tcPr>
            <w:tcW w:w="2564" w:type="dxa"/>
          </w:tcPr>
          <w:p w14:paraId="2BE24E3A" w14:textId="3D7312E9" w:rsidR="00F80B71" w:rsidRPr="00943062" w:rsidRDefault="00F80B71" w:rsidP="00943062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943062">
              <w:rPr>
                <w:rFonts w:ascii="Century Gothic" w:hAnsi="Century Gothic"/>
                <w:b/>
                <w:bCs/>
              </w:rPr>
              <w:t xml:space="preserve">Sitting </w:t>
            </w:r>
          </w:p>
        </w:tc>
        <w:tc>
          <w:tcPr>
            <w:tcW w:w="2564" w:type="dxa"/>
          </w:tcPr>
          <w:p w14:paraId="718B465A" w14:textId="77777777" w:rsidR="00F80B71" w:rsidRPr="00943062" w:rsidRDefault="00F80B71" w:rsidP="00943062">
            <w:pPr>
              <w:spacing w:after="0" w:line="240" w:lineRule="auto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  <w:r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Any group member or participant </w:t>
            </w:r>
            <w:proofErr w:type="gramStart"/>
            <w:r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>participating</w:t>
            </w:r>
            <w:proofErr w:type="gramEnd"/>
            <w:r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. </w:t>
            </w:r>
          </w:p>
          <w:p w14:paraId="23DFE1CF" w14:textId="43CB83C7" w:rsidR="00F80B71" w:rsidRPr="00943062" w:rsidRDefault="00F80B71" w:rsidP="00943062">
            <w:pPr>
              <w:spacing w:after="0" w:line="240" w:lineRule="auto"/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</w:p>
        </w:tc>
        <w:tc>
          <w:tcPr>
            <w:tcW w:w="2565" w:type="dxa"/>
          </w:tcPr>
          <w:p w14:paraId="4FCC1F81" w14:textId="0716DB77" w:rsidR="00F80B71" w:rsidRPr="00943062" w:rsidRDefault="00F80B71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943062">
              <w:rPr>
                <w:rFonts w:ascii="Century Gothic" w:hAnsi="Century Gothic"/>
                <w:sz w:val="18"/>
                <w:szCs w:val="18"/>
              </w:rPr>
              <w:t xml:space="preserve">Each participant made aware of surroundings </w:t>
            </w:r>
            <w:proofErr w:type="spellStart"/>
            <w:r w:rsidRPr="00943062">
              <w:rPr>
                <w:rFonts w:ascii="Century Gothic" w:hAnsi="Century Gothic"/>
                <w:sz w:val="18"/>
                <w:szCs w:val="18"/>
              </w:rPr>
              <w:t>ie</w:t>
            </w:r>
            <w:proofErr w:type="spellEnd"/>
            <w:r w:rsidRPr="00943062">
              <w:rPr>
                <w:rFonts w:ascii="Century Gothic" w:hAnsi="Century Gothic"/>
                <w:sz w:val="18"/>
                <w:szCs w:val="18"/>
              </w:rPr>
              <w:t xml:space="preserve">. Tables &amp; chairs  </w:t>
            </w:r>
          </w:p>
        </w:tc>
        <w:tc>
          <w:tcPr>
            <w:tcW w:w="2565" w:type="dxa"/>
          </w:tcPr>
          <w:p w14:paraId="553273DA" w14:textId="77777777" w:rsidR="00F80B71" w:rsidRPr="00943062" w:rsidRDefault="00F80B71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943062">
              <w:rPr>
                <w:rFonts w:ascii="Century Gothic" w:hAnsi="Century Gothic"/>
                <w:sz w:val="18"/>
                <w:szCs w:val="18"/>
              </w:rPr>
              <w:t>Regular visual checks completed – any defects or replenishments rectified prior to continued usage.</w:t>
            </w:r>
          </w:p>
          <w:p w14:paraId="0B936237" w14:textId="77777777" w:rsidR="00F80B71" w:rsidRPr="00943062" w:rsidRDefault="00F80B71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302BA0AA" w14:textId="77777777" w:rsidR="00F80B71" w:rsidRPr="00943062" w:rsidRDefault="00F80B71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14BF5494" w14:textId="77777777" w:rsidR="00F80B71" w:rsidRPr="00943062" w:rsidRDefault="00F80B71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64E16A95" w14:textId="0B1C7BCC" w:rsidR="00F80B71" w:rsidRPr="00943062" w:rsidRDefault="00F80B71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943062">
              <w:rPr>
                <w:rFonts w:ascii="Century Gothic" w:hAnsi="Century Gothic"/>
                <w:sz w:val="18"/>
                <w:szCs w:val="18"/>
              </w:rPr>
              <w:t xml:space="preserve">Interaction with participants re advising of dangers. </w:t>
            </w:r>
          </w:p>
        </w:tc>
        <w:tc>
          <w:tcPr>
            <w:tcW w:w="2565" w:type="dxa"/>
          </w:tcPr>
          <w:p w14:paraId="36C2C459" w14:textId="7FC875A7" w:rsidR="00F80B71" w:rsidRPr="00943062" w:rsidRDefault="00E5519F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="00F80B71" w:rsidRPr="00943062">
              <w:rPr>
                <w:rFonts w:ascii="Century Gothic" w:hAnsi="Century Gothic"/>
                <w:sz w:val="18"/>
                <w:szCs w:val="18"/>
              </w:rPr>
              <w:t xml:space="preserve"> Group Members.</w:t>
            </w:r>
          </w:p>
        </w:tc>
        <w:tc>
          <w:tcPr>
            <w:tcW w:w="2565" w:type="dxa"/>
          </w:tcPr>
          <w:p w14:paraId="68F36B96" w14:textId="011C2276" w:rsidR="00F80B71" w:rsidRPr="00943062" w:rsidRDefault="00F80B71" w:rsidP="0094306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943062">
              <w:rPr>
                <w:rFonts w:ascii="Century Gothic" w:hAnsi="Century Gothic"/>
                <w:sz w:val="18"/>
                <w:szCs w:val="18"/>
              </w:rPr>
              <w:t xml:space="preserve">Each time equipment is used a visual inspection is conducted and participant advised re oral digestion dangers. </w:t>
            </w:r>
          </w:p>
        </w:tc>
      </w:tr>
      <w:bookmarkEnd w:id="9"/>
      <w:tr w:rsidR="00943062" w:rsidRPr="00943062" w14:paraId="3DC802AC" w14:textId="77777777" w:rsidTr="00943062">
        <w:tc>
          <w:tcPr>
            <w:tcW w:w="2564" w:type="dxa"/>
          </w:tcPr>
          <w:p w14:paraId="563B8485" w14:textId="77777777" w:rsidR="004D1938" w:rsidRPr="00943062" w:rsidRDefault="004D1938" w:rsidP="00943062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</w:p>
          <w:p w14:paraId="774F9FE1" w14:textId="77777777" w:rsidR="00F80B71" w:rsidRPr="00943062" w:rsidRDefault="00F80B71" w:rsidP="00943062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</w:p>
          <w:p w14:paraId="7E23C4C9" w14:textId="77777777" w:rsidR="00F80B71" w:rsidRPr="00943062" w:rsidRDefault="00F80B71" w:rsidP="00943062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</w:p>
          <w:p w14:paraId="0B6DC2B3" w14:textId="77777777" w:rsidR="00F80B71" w:rsidRPr="00943062" w:rsidRDefault="00F80B71" w:rsidP="00943062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</w:p>
          <w:p w14:paraId="1728B6A1" w14:textId="77777777" w:rsidR="00F80B71" w:rsidRPr="00943062" w:rsidRDefault="00F80B71" w:rsidP="00943062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</w:p>
          <w:p w14:paraId="7AAE8F0F" w14:textId="77777777" w:rsidR="00F80B71" w:rsidRPr="00943062" w:rsidRDefault="00F80B71" w:rsidP="00943062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</w:p>
          <w:p w14:paraId="12E24E13" w14:textId="77777777" w:rsidR="00F80B71" w:rsidRPr="00943062" w:rsidRDefault="00F80B71" w:rsidP="00943062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</w:p>
          <w:p w14:paraId="5AFBF04F" w14:textId="77777777" w:rsidR="00F80B71" w:rsidRPr="00943062" w:rsidRDefault="00F80B71" w:rsidP="00943062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</w:p>
          <w:p w14:paraId="39B2F2D4" w14:textId="77777777" w:rsidR="00E5519F" w:rsidRPr="00943062" w:rsidRDefault="00E5519F" w:rsidP="00943062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</w:p>
          <w:p w14:paraId="60E39F93" w14:textId="7EB21752" w:rsidR="00F80B71" w:rsidRPr="00943062" w:rsidRDefault="00F80B71" w:rsidP="00943062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564" w:type="dxa"/>
          </w:tcPr>
          <w:p w14:paraId="176DAC30" w14:textId="3FC18903" w:rsidR="008B5F50" w:rsidRPr="00943062" w:rsidRDefault="008B5F50" w:rsidP="00943062">
            <w:pPr>
              <w:spacing w:after="0" w:line="240" w:lineRule="auto"/>
              <w:rPr>
                <w:rFonts w:ascii="Century Gothic" w:eastAsia="Times New Roman" w:hAnsi="Century Gothic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65" w:type="dxa"/>
          </w:tcPr>
          <w:p w14:paraId="16961FF7" w14:textId="77777777" w:rsidR="00B17D11" w:rsidRPr="00943062" w:rsidRDefault="00B17D11" w:rsidP="00943062">
            <w:pPr>
              <w:spacing w:after="0" w:line="24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2565" w:type="dxa"/>
          </w:tcPr>
          <w:p w14:paraId="1855164F" w14:textId="071C9D46" w:rsidR="008B5F50" w:rsidRPr="00943062" w:rsidRDefault="008B5F50" w:rsidP="00943062">
            <w:pPr>
              <w:spacing w:after="0" w:line="24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2565" w:type="dxa"/>
          </w:tcPr>
          <w:p w14:paraId="1345846E" w14:textId="52AB0CF3" w:rsidR="008B5F50" w:rsidRPr="00943062" w:rsidRDefault="008B5F50" w:rsidP="00943062">
            <w:pPr>
              <w:spacing w:after="0" w:line="24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2565" w:type="dxa"/>
          </w:tcPr>
          <w:p w14:paraId="6CF63E7C" w14:textId="0CC3E814" w:rsidR="008B5F50" w:rsidRPr="00943062" w:rsidRDefault="008B5F50" w:rsidP="00943062">
            <w:pPr>
              <w:spacing w:after="0" w:line="24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</w:tr>
      <w:tr w:rsidR="00943062" w:rsidRPr="00943062" w14:paraId="376C5461" w14:textId="77777777" w:rsidTr="00943062">
        <w:tc>
          <w:tcPr>
            <w:tcW w:w="2564" w:type="dxa"/>
            <w:shd w:val="clear" w:color="auto" w:fill="0895D3"/>
          </w:tcPr>
          <w:p w14:paraId="5B96C43E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What is the hazard?</w:t>
            </w:r>
          </w:p>
          <w:p w14:paraId="6A395E50" w14:textId="77777777" w:rsidR="00913559" w:rsidRPr="00943062" w:rsidRDefault="00913559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4" w:type="dxa"/>
            <w:shd w:val="clear" w:color="auto" w:fill="0895D3"/>
          </w:tcPr>
          <w:p w14:paraId="41F362B4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Who might be harmed and how?</w:t>
            </w:r>
          </w:p>
          <w:p w14:paraId="35E40FB6" w14:textId="77777777" w:rsidR="00913559" w:rsidRPr="00943062" w:rsidRDefault="00913559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311E679C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What are you already doing to control any risk?</w:t>
            </w:r>
          </w:p>
          <w:p w14:paraId="093B7B22" w14:textId="77777777" w:rsidR="00913559" w:rsidRPr="00943062" w:rsidRDefault="00913559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7679ABCD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Do you need to do anything else to control this risk?</w:t>
            </w:r>
          </w:p>
          <w:p w14:paraId="49EF7BCD" w14:textId="77777777" w:rsidR="00913559" w:rsidRPr="00943062" w:rsidRDefault="00913559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34C0D966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Action by who?</w:t>
            </w:r>
          </w:p>
          <w:p w14:paraId="036D4703" w14:textId="77777777" w:rsidR="00913559" w:rsidRPr="00943062" w:rsidRDefault="00913559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6560F6B1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Action by when?</w:t>
            </w:r>
          </w:p>
          <w:p w14:paraId="1249E1E9" w14:textId="77777777" w:rsidR="00913559" w:rsidRPr="00943062" w:rsidRDefault="00913559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943062" w:rsidRPr="00943062" w14:paraId="6738B6A1" w14:textId="77777777" w:rsidTr="00943062">
        <w:tc>
          <w:tcPr>
            <w:tcW w:w="2564" w:type="dxa"/>
          </w:tcPr>
          <w:p w14:paraId="3E19F3CE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  <w:r w:rsidRPr="00943062">
              <w:rPr>
                <w:rFonts w:ascii="Century Gothic" w:eastAsia="Times New Roman" w:hAnsi="Century Gothic" w:cs="Times New Roman"/>
                <w:b/>
                <w:bCs/>
                <w:lang w:val="en-US"/>
              </w:rPr>
              <w:t>Manual handling</w:t>
            </w:r>
          </w:p>
          <w:p w14:paraId="51EDD192" w14:textId="77777777" w:rsidR="00913559" w:rsidRPr="00943062" w:rsidRDefault="00913559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4" w:type="dxa"/>
          </w:tcPr>
          <w:p w14:paraId="1B6B7B8F" w14:textId="0F074D81" w:rsidR="009A1D97" w:rsidRPr="00943062" w:rsidRDefault="00E5519F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4D1938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Group </w:t>
            </w:r>
            <w:r w:rsidR="009A1D97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Members</w:t>
            </w:r>
          </w:p>
          <w:p w14:paraId="04AB09CB" w14:textId="502D7A2F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lastRenderedPageBreak/>
              <w:t xml:space="preserve">may need to lift equipment such </w:t>
            </w:r>
            <w:proofErr w:type="gramStart"/>
            <w:r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as,</w:t>
            </w:r>
            <w:proofErr w:type="gramEnd"/>
            <w:r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 tables, chairs, </w:t>
            </w:r>
            <w:r w:rsidR="009A1D97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gaming equipment </w:t>
            </w:r>
            <w:r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and bins</w:t>
            </w:r>
          </w:p>
          <w:p w14:paraId="30A37010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090EDBF3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1A18AD5B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2B8DC10E" w14:textId="77777777" w:rsidR="00913559" w:rsidRPr="00943062" w:rsidRDefault="00913559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565" w:type="dxa"/>
          </w:tcPr>
          <w:p w14:paraId="7105CC51" w14:textId="5D1EFA25" w:rsidR="009A1D97" w:rsidRPr="00943062" w:rsidRDefault="00913559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lastRenderedPageBreak/>
              <w:t xml:space="preserve">Ensuring that manual handling policy is up to </w:t>
            </w:r>
            <w:r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lastRenderedPageBreak/>
              <w:t xml:space="preserve">date and understood by all </w:t>
            </w:r>
            <w:r w:rsidR="00E5519F"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="00E5519F"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4D1938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Group </w:t>
            </w:r>
            <w:r w:rsidR="009A1D97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Members</w:t>
            </w:r>
          </w:p>
          <w:p w14:paraId="3FBF38C0" w14:textId="067C3272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  <w:p w14:paraId="783408F4" w14:textId="77777777" w:rsidR="00913559" w:rsidRPr="00943062" w:rsidRDefault="00913559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565" w:type="dxa"/>
          </w:tcPr>
          <w:p w14:paraId="7F4874CB" w14:textId="25F0FC89" w:rsidR="00913559" w:rsidRPr="00943062" w:rsidRDefault="00913559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lastRenderedPageBreak/>
              <w:t>N/A</w:t>
            </w:r>
          </w:p>
        </w:tc>
        <w:tc>
          <w:tcPr>
            <w:tcW w:w="2565" w:type="dxa"/>
          </w:tcPr>
          <w:p w14:paraId="2FD287F3" w14:textId="2D6C398C" w:rsidR="009A1D97" w:rsidRPr="00943062" w:rsidRDefault="00E5519F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4D1938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Group </w:t>
            </w:r>
            <w:r w:rsidR="009A1D97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Members</w:t>
            </w:r>
          </w:p>
          <w:p w14:paraId="19B58F34" w14:textId="76157265" w:rsidR="00913559" w:rsidRPr="00943062" w:rsidRDefault="00913559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565" w:type="dxa"/>
          </w:tcPr>
          <w:p w14:paraId="65437051" w14:textId="0E9EFBC0" w:rsidR="00913559" w:rsidRPr="00943062" w:rsidRDefault="00E5519F" w:rsidP="00943062">
            <w:pPr>
              <w:spacing w:after="0" w:line="240" w:lineRule="auto"/>
              <w:rPr>
                <w:rFonts w:ascii="Century Gothic" w:hAnsi="Century Gothic"/>
                <w:sz w:val="19"/>
                <w:szCs w:val="19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="004D1938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 Group </w:t>
            </w:r>
            <w:r w:rsidR="009A1D97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Members</w:t>
            </w:r>
            <w:r w:rsidR="00523CE2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 </w:t>
            </w:r>
            <w:r w:rsidR="001128DE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during training for usage of equipment in question</w:t>
            </w:r>
          </w:p>
        </w:tc>
      </w:tr>
      <w:tr w:rsidR="00943062" w:rsidRPr="00943062" w14:paraId="3E7B9FF4" w14:textId="77777777" w:rsidTr="00943062">
        <w:tc>
          <w:tcPr>
            <w:tcW w:w="2564" w:type="dxa"/>
            <w:tcBorders>
              <w:bottom w:val="single" w:sz="4" w:space="0" w:color="auto"/>
            </w:tcBorders>
          </w:tcPr>
          <w:p w14:paraId="22583489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  <w:r w:rsidRPr="00943062">
              <w:rPr>
                <w:rFonts w:ascii="Century Gothic" w:eastAsia="Times New Roman" w:hAnsi="Century Gothic" w:cs="Times New Roman"/>
                <w:b/>
                <w:bCs/>
                <w:lang w:val="en-US"/>
              </w:rPr>
              <w:t xml:space="preserve">Trips and falls </w:t>
            </w:r>
          </w:p>
          <w:p w14:paraId="2CE438A6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4A5DF9B7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1241D147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02064493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45815C39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0EBBBF9E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53B2D0C3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0DFFA3CE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233BDCF2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4A97F1DA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42260C0A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48A8BF4A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0CBF43B1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20948D8F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52AA3714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7E075986" w14:textId="0716D41A" w:rsidR="00913559" w:rsidRPr="00943062" w:rsidRDefault="00E5519F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4D1938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>Group</w:t>
            </w:r>
            <w:r w:rsidR="00523CE2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 Members, </w:t>
            </w:r>
            <w:r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Venue</w:t>
            </w:r>
            <w:r w:rsidR="00523CE2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 Staff and/or members of the public (participants) </w:t>
            </w:r>
            <w:r w:rsidR="009A1D97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– </w:t>
            </w:r>
            <w:r w:rsidR="00913559" w:rsidRPr="00943062"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  <w:t>tripping on uneven ground and/or portable equipment such as tables, chairs, bins, and cables</w:t>
            </w:r>
          </w:p>
          <w:p w14:paraId="7B025AD1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</w:pPr>
          </w:p>
          <w:p w14:paraId="670FDA8C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24630EEB" w14:textId="336BE1F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  <w:t>Ensuring that all portable equipment does not cause obstruction and is secured appropriately</w:t>
            </w:r>
          </w:p>
          <w:p w14:paraId="7ACC3CA7" w14:textId="77777777" w:rsidR="00924D58" w:rsidRPr="00943062" w:rsidRDefault="00924D58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</w:pPr>
          </w:p>
          <w:p w14:paraId="42DC97E9" w14:textId="0FED6236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  <w:t>Ensuring where cables will be trailing on the ground and safety mats/tape is used to clearly highlight the trip hazard</w:t>
            </w:r>
          </w:p>
          <w:p w14:paraId="23BC9F56" w14:textId="77777777" w:rsidR="00913559" w:rsidRPr="00943062" w:rsidRDefault="00913559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</w:pPr>
          </w:p>
          <w:p w14:paraId="6640165B" w14:textId="56665392" w:rsidR="00924D58" w:rsidRPr="00943062" w:rsidRDefault="00924D58" w:rsidP="00943062">
            <w:pPr>
              <w:spacing w:after="0" w:line="240" w:lineRule="exact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0EB64AF9" w14:textId="7E3001EE" w:rsidR="00913559" w:rsidRPr="00943062" w:rsidRDefault="00913559" w:rsidP="00943062">
            <w:pPr>
              <w:spacing w:after="0" w:line="240" w:lineRule="auto"/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  <w:t>Ensure that the ground is as even as possible</w:t>
            </w:r>
          </w:p>
          <w:p w14:paraId="3F312346" w14:textId="77777777" w:rsidR="00375D46" w:rsidRPr="00943062" w:rsidRDefault="00375D46" w:rsidP="00943062">
            <w:pPr>
              <w:spacing w:after="0" w:line="240" w:lineRule="auto"/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</w:pPr>
          </w:p>
          <w:p w14:paraId="6B714F88" w14:textId="77777777" w:rsidR="00375D46" w:rsidRPr="00943062" w:rsidRDefault="00375D46" w:rsidP="00943062">
            <w:pPr>
              <w:spacing w:after="0" w:line="240" w:lineRule="auto"/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</w:pPr>
          </w:p>
          <w:p w14:paraId="5CA1711D" w14:textId="77777777" w:rsidR="00375D46" w:rsidRPr="00943062" w:rsidRDefault="00375D46" w:rsidP="00943062">
            <w:pPr>
              <w:spacing w:after="0" w:line="240" w:lineRule="auto"/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</w:pPr>
          </w:p>
          <w:p w14:paraId="6FE7093C" w14:textId="4949015B" w:rsidR="00375D46" w:rsidRPr="00943062" w:rsidRDefault="008439CE" w:rsidP="00943062">
            <w:pPr>
              <w:spacing w:after="0" w:line="240" w:lineRule="auto"/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  <w:t xml:space="preserve">No obstructions such as bags </w:t>
            </w:r>
            <w:proofErr w:type="spellStart"/>
            <w:r w:rsidRPr="00943062"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  <w:t>etc</w:t>
            </w:r>
            <w:proofErr w:type="spellEnd"/>
            <w:r w:rsidRPr="00943062"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  <w:t>… left on the ground</w:t>
            </w:r>
          </w:p>
          <w:p w14:paraId="57D80AA1" w14:textId="77777777" w:rsidR="00731838" w:rsidRPr="00943062" w:rsidRDefault="00731838" w:rsidP="00943062">
            <w:pPr>
              <w:spacing w:after="0" w:line="240" w:lineRule="auto"/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</w:pPr>
          </w:p>
          <w:p w14:paraId="43A697AC" w14:textId="79BF8BD1" w:rsidR="00731838" w:rsidRPr="00943062" w:rsidRDefault="00731838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  <w:t xml:space="preserve">To minimize </w:t>
            </w:r>
            <w:proofErr w:type="gramStart"/>
            <w:r w:rsidRPr="00943062"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  <w:t>potential for</w:t>
            </w:r>
            <w:proofErr w:type="gramEnd"/>
            <w:r w:rsidRPr="00943062"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  <w:t xml:space="preserve"> trip hazards</w:t>
            </w:r>
            <w:r w:rsidR="009B0179" w:rsidRPr="00943062"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  <w:t>.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69156990" w14:textId="7DADE19C" w:rsidR="00913559" w:rsidRPr="00943062" w:rsidRDefault="00E5519F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4D1938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Group </w:t>
            </w:r>
            <w:r w:rsidR="000F106C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Members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757FAF79" w14:textId="7B6D4F23" w:rsidR="00913559" w:rsidRPr="00943062" w:rsidRDefault="001128DE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  <w:proofErr w:type="gramStart"/>
            <w:r w:rsidRPr="00943062"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  <w:t>Each time a</w:t>
            </w:r>
            <w:proofErr w:type="gramEnd"/>
            <w:r w:rsidRPr="00943062"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  <w:t xml:space="preserve"> session is undertaken</w:t>
            </w:r>
          </w:p>
        </w:tc>
      </w:tr>
      <w:bookmarkEnd w:id="8"/>
    </w:tbl>
    <w:p w14:paraId="00A889DF" w14:textId="39DBB6C3" w:rsidR="00913559" w:rsidRDefault="00913559" w:rsidP="000A1FD7">
      <w:pPr>
        <w:rPr>
          <w:rFonts w:ascii="Century Gothic" w:hAnsi="Century Gothic"/>
        </w:rPr>
      </w:pPr>
    </w:p>
    <w:p w14:paraId="79E8F10F" w14:textId="77777777" w:rsidR="009B0179" w:rsidRDefault="009B0179" w:rsidP="000A1FD7">
      <w:pPr>
        <w:rPr>
          <w:rFonts w:ascii="Century Gothic" w:hAnsi="Century Gothic"/>
        </w:rPr>
      </w:pPr>
    </w:p>
    <w:p w14:paraId="3207696C" w14:textId="77777777" w:rsidR="009B0179" w:rsidRDefault="009B0179" w:rsidP="000A1FD7">
      <w:pPr>
        <w:rPr>
          <w:rFonts w:ascii="Century Gothic" w:hAnsi="Century Gothic"/>
        </w:rPr>
      </w:pPr>
    </w:p>
    <w:p w14:paraId="3CFF236B" w14:textId="618FBB3A" w:rsidR="00242E60" w:rsidRDefault="00242E60" w:rsidP="000A1FD7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943062" w:rsidRPr="00943062" w14:paraId="53B835AF" w14:textId="77777777" w:rsidTr="00943062">
        <w:tc>
          <w:tcPr>
            <w:tcW w:w="2564" w:type="dxa"/>
            <w:shd w:val="clear" w:color="auto" w:fill="0895D3"/>
          </w:tcPr>
          <w:p w14:paraId="30C88503" w14:textId="77777777" w:rsidR="00924D58" w:rsidRPr="00943062" w:rsidRDefault="00924D58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What is the hazard?</w:t>
            </w:r>
          </w:p>
          <w:p w14:paraId="0C619F61" w14:textId="77777777" w:rsidR="00924D58" w:rsidRPr="00943062" w:rsidRDefault="00924D58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4" w:type="dxa"/>
            <w:shd w:val="clear" w:color="auto" w:fill="0895D3"/>
          </w:tcPr>
          <w:p w14:paraId="17A38CB3" w14:textId="77777777" w:rsidR="00924D58" w:rsidRPr="00943062" w:rsidRDefault="00924D58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Who might be harmed and how?</w:t>
            </w:r>
          </w:p>
          <w:p w14:paraId="182BF84D" w14:textId="77777777" w:rsidR="00924D58" w:rsidRPr="00943062" w:rsidRDefault="00924D58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785962E0" w14:textId="77777777" w:rsidR="00924D58" w:rsidRPr="00943062" w:rsidRDefault="00924D58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What are you already doing to control any risk?</w:t>
            </w:r>
          </w:p>
          <w:p w14:paraId="69E14DF4" w14:textId="77777777" w:rsidR="00924D58" w:rsidRPr="00943062" w:rsidRDefault="00924D58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18331FE4" w14:textId="77777777" w:rsidR="00924D58" w:rsidRPr="00943062" w:rsidRDefault="00924D58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Do you need to do anything else to control this risk?</w:t>
            </w:r>
          </w:p>
          <w:p w14:paraId="03787B63" w14:textId="77777777" w:rsidR="00924D58" w:rsidRPr="00943062" w:rsidRDefault="00924D58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7C5B32AF" w14:textId="77777777" w:rsidR="00924D58" w:rsidRPr="00943062" w:rsidRDefault="00924D58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Action by who?</w:t>
            </w:r>
          </w:p>
          <w:p w14:paraId="40222E1A" w14:textId="77777777" w:rsidR="00924D58" w:rsidRPr="00943062" w:rsidRDefault="00924D58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0895D3"/>
          </w:tcPr>
          <w:p w14:paraId="51B46101" w14:textId="77777777" w:rsidR="00924D58" w:rsidRPr="00943062" w:rsidRDefault="00924D58" w:rsidP="00943062">
            <w:pPr>
              <w:spacing w:after="0" w:line="240" w:lineRule="exact"/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color w:val="FFFFFF"/>
                <w:szCs w:val="24"/>
                <w:lang w:val="en-US"/>
              </w:rPr>
              <w:t>Action by when?</w:t>
            </w:r>
          </w:p>
          <w:p w14:paraId="7A4F6A91" w14:textId="77777777" w:rsidR="00924D58" w:rsidRPr="00943062" w:rsidRDefault="00924D58" w:rsidP="00943062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40420" w:rsidRPr="00943062" w14:paraId="124ED155" w14:textId="77777777" w:rsidTr="00943062">
        <w:tc>
          <w:tcPr>
            <w:tcW w:w="1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8548" w14:textId="65DF6ACB" w:rsidR="00B40420" w:rsidRPr="00943062" w:rsidRDefault="00B40420" w:rsidP="00943062">
            <w:pPr>
              <w:spacing w:after="0" w:line="240" w:lineRule="auto"/>
              <w:rPr>
                <w:rFonts w:ascii="Century Gothic" w:eastAsia="Times New Roman" w:hAnsi="Century Gothic" w:cs="Times New Roman"/>
                <w:lang w:val="en-US"/>
              </w:rPr>
            </w:pPr>
            <w:r w:rsidRPr="00943062">
              <w:rPr>
                <w:rFonts w:ascii="Century Gothic" w:eastAsia="Times New Roman" w:hAnsi="Century Gothic" w:cs="Times New Roman"/>
                <w:b/>
                <w:bCs/>
                <w:lang w:val="en-US"/>
              </w:rPr>
              <w:t xml:space="preserve">Hygiene </w:t>
            </w:r>
          </w:p>
        </w:tc>
      </w:tr>
      <w:tr w:rsidR="00943062" w:rsidRPr="00943062" w14:paraId="6F1F0446" w14:textId="77777777" w:rsidTr="00943062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5ABE" w14:textId="303A8A6B" w:rsidR="0078563B" w:rsidRPr="00943062" w:rsidRDefault="0078563B" w:rsidP="0094306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  <w:r w:rsidRPr="00943062">
              <w:rPr>
                <w:rFonts w:ascii="Century Gothic" w:eastAsia="Times New Roman" w:hAnsi="Century Gothic" w:cs="Times New Roman"/>
                <w:b/>
                <w:bCs/>
                <w:lang w:val="en-US"/>
              </w:rPr>
              <w:lastRenderedPageBreak/>
              <w:t xml:space="preserve">Hand Sanitizer Station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B8B3" w14:textId="44A07D3F" w:rsidR="0078563B" w:rsidRPr="00943062" w:rsidRDefault="00E5519F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4D1938" w:rsidRPr="00943062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Group </w:t>
            </w:r>
            <w:r w:rsidR="00F30810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Members, </w:t>
            </w:r>
            <w:r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Venue</w:t>
            </w:r>
            <w:r w:rsidR="00F30810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 Staff and/or members of the public (participants) </w:t>
            </w:r>
            <w:r w:rsidR="000F106C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– </w:t>
            </w:r>
            <w:r w:rsidR="0094163E" w:rsidRPr="00943062"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  <w:t>spread of germs</w:t>
            </w:r>
          </w:p>
          <w:p w14:paraId="50ED0B88" w14:textId="27923CEC" w:rsidR="00B843FD" w:rsidRPr="00943062" w:rsidRDefault="00B843FD" w:rsidP="00943062">
            <w:pPr>
              <w:spacing w:after="0" w:line="240" w:lineRule="exact"/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3873" w14:textId="3A004D7E" w:rsidR="0078563B" w:rsidRPr="00943062" w:rsidRDefault="0078563B" w:rsidP="00943062">
            <w:pPr>
              <w:spacing w:after="0" w:line="240" w:lineRule="auto"/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  <w:t>Ensure access to hand sanitizer during the event to prevent the spread of germs i.e., Covid-19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7AA" w14:textId="70030A41" w:rsidR="0078563B" w:rsidRPr="00943062" w:rsidRDefault="0078563B" w:rsidP="00943062">
            <w:pPr>
              <w:spacing w:after="0" w:line="240" w:lineRule="auto"/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  <w:t xml:space="preserve">Encourage usage of hand sanitizer by members of the </w:t>
            </w:r>
            <w:r w:rsidR="00E5519F"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="00E5519F"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4D1938" w:rsidRPr="00943062"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  <w:t>Group</w:t>
            </w:r>
            <w:r w:rsidRPr="00943062"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  <w:t xml:space="preserve"> attending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DDF7" w14:textId="794D2627" w:rsidR="0078563B" w:rsidRPr="00943062" w:rsidRDefault="00E5519F" w:rsidP="00943062">
            <w:pPr>
              <w:spacing w:after="0" w:line="240" w:lineRule="auto"/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/>
                <w:b/>
                <w:bCs/>
                <w:color w:val="EE0000"/>
                <w:sz w:val="19"/>
                <w:szCs w:val="19"/>
                <w:lang w:val="en-US"/>
              </w:rPr>
              <w:t>XXXX</w:t>
            </w:r>
            <w:r w:rsidRPr="00943062">
              <w:rPr>
                <w:rFonts w:ascii="Century Gothic" w:eastAsia="Times New Roman" w:hAnsi="Century Gothic"/>
                <w:color w:val="EE0000"/>
                <w:sz w:val="19"/>
                <w:szCs w:val="19"/>
                <w:lang w:val="en-US"/>
              </w:rPr>
              <w:t xml:space="preserve"> </w:t>
            </w:r>
            <w:r w:rsidR="004D1938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 xml:space="preserve">Group </w:t>
            </w:r>
            <w:r w:rsidR="000F106C" w:rsidRPr="00943062">
              <w:rPr>
                <w:rFonts w:ascii="Century Gothic" w:eastAsia="Times New Roman" w:hAnsi="Century Gothic"/>
                <w:sz w:val="19"/>
                <w:szCs w:val="19"/>
                <w:lang w:val="en-US"/>
              </w:rPr>
              <w:t>Members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11F7" w14:textId="17B7F3D6" w:rsidR="0078563B" w:rsidRPr="00943062" w:rsidRDefault="0078563B" w:rsidP="00943062">
            <w:pPr>
              <w:spacing w:after="0" w:line="240" w:lineRule="auto"/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</w:pPr>
            <w:r w:rsidRPr="00943062"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  <w:t>Regular intervals during each se</w:t>
            </w:r>
            <w:r w:rsidR="000F106C" w:rsidRPr="00943062"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  <w:t>ssion</w:t>
            </w:r>
          </w:p>
        </w:tc>
      </w:tr>
      <w:tr w:rsidR="00943062" w:rsidRPr="00943062" w14:paraId="52D67052" w14:textId="77777777" w:rsidTr="00943062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E9FF" w14:textId="72E1E04D" w:rsidR="00B843FD" w:rsidRPr="00943062" w:rsidRDefault="00B843FD" w:rsidP="0094306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8EBC" w14:textId="429CA819" w:rsidR="00B843FD" w:rsidRPr="00943062" w:rsidRDefault="00B843FD" w:rsidP="00943062">
            <w:pPr>
              <w:spacing w:after="0" w:line="240" w:lineRule="exact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BDDB" w14:textId="4000ADE0" w:rsidR="00B843FD" w:rsidRPr="00943062" w:rsidRDefault="00B843FD" w:rsidP="00943062">
            <w:pPr>
              <w:spacing w:after="0" w:line="240" w:lineRule="auto"/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4231" w14:textId="77E666A9" w:rsidR="00B843FD" w:rsidRPr="00943062" w:rsidRDefault="00B843FD" w:rsidP="00943062">
            <w:pPr>
              <w:spacing w:after="0" w:line="240" w:lineRule="auto"/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1E27" w14:textId="1724BFFF" w:rsidR="007B215F" w:rsidRPr="00943062" w:rsidRDefault="007B215F" w:rsidP="00943062">
            <w:pPr>
              <w:spacing w:after="0" w:line="240" w:lineRule="auto"/>
              <w:rPr>
                <w:rFonts w:ascii="Century Gothic" w:eastAsia="Times New Roman" w:hAnsi="Century Gothic"/>
                <w:sz w:val="19"/>
                <w:szCs w:val="19"/>
                <w:lang w:val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9B87" w14:textId="57267B53" w:rsidR="00B843FD" w:rsidRPr="00943062" w:rsidRDefault="00B843FD" w:rsidP="00943062">
            <w:pPr>
              <w:spacing w:after="0" w:line="240" w:lineRule="auto"/>
              <w:rPr>
                <w:rFonts w:ascii="Century Gothic" w:eastAsia="Times New Roman" w:hAnsi="Century Gothic" w:cs="Times New Roman"/>
                <w:sz w:val="19"/>
                <w:szCs w:val="19"/>
                <w:lang w:val="en-US"/>
              </w:rPr>
            </w:pPr>
          </w:p>
        </w:tc>
      </w:tr>
    </w:tbl>
    <w:p w14:paraId="1A7829BA" w14:textId="3148EEC1" w:rsidR="00375D46" w:rsidRDefault="00375D46" w:rsidP="000A1FD7">
      <w:pPr>
        <w:rPr>
          <w:rFonts w:ascii="Century Gothic" w:hAnsi="Century Gothic"/>
        </w:rPr>
      </w:pPr>
    </w:p>
    <w:p w14:paraId="55FC274F" w14:textId="457CE4F1" w:rsidR="00950670" w:rsidRDefault="00950670" w:rsidP="000A1FD7">
      <w:pPr>
        <w:rPr>
          <w:rFonts w:ascii="Century Gothic" w:hAnsi="Century Gothic"/>
        </w:rPr>
      </w:pPr>
    </w:p>
    <w:p w14:paraId="6367CE9C" w14:textId="13BC4F59" w:rsidR="00950670" w:rsidRPr="00950670" w:rsidRDefault="00950670" w:rsidP="000A1FD7">
      <w:pPr>
        <w:rPr>
          <w:rFonts w:ascii="Century Gothic" w:hAnsi="Century Gothic"/>
          <w:b/>
          <w:bCs/>
          <w:u w:val="single"/>
        </w:rPr>
      </w:pPr>
      <w:r w:rsidRPr="00950670">
        <w:rPr>
          <w:rFonts w:ascii="Century Gothic" w:hAnsi="Century Gothic"/>
          <w:b/>
          <w:bCs/>
          <w:u w:val="single"/>
        </w:rPr>
        <w:t xml:space="preserve"> </w:t>
      </w:r>
    </w:p>
    <w:sectPr w:rsidR="00950670" w:rsidRPr="00950670" w:rsidSect="007A6C9C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607C" w14:textId="77777777" w:rsidR="00A0400E" w:rsidRDefault="00A0400E" w:rsidP="007A74AC">
      <w:pPr>
        <w:spacing w:after="0" w:line="240" w:lineRule="auto"/>
      </w:pPr>
      <w:r>
        <w:separator/>
      </w:r>
    </w:p>
  </w:endnote>
  <w:endnote w:type="continuationSeparator" w:id="0">
    <w:p w14:paraId="59CA367B" w14:textId="77777777" w:rsidR="00A0400E" w:rsidRDefault="00A0400E" w:rsidP="007A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FF16" w14:textId="60237755" w:rsidR="007A74AC" w:rsidRDefault="007A74A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2D29260" w14:textId="0421AABE" w:rsidR="00820263" w:rsidRDefault="00820263" w:rsidP="00820263">
    <w:pPr>
      <w:pStyle w:val="Footer"/>
    </w:pPr>
    <w:r>
      <w:t xml:space="preserve">Risk Assessment V1 – </w:t>
    </w:r>
    <w:r w:rsidR="00CC0F07" w:rsidRPr="00CC0F07">
      <w:rPr>
        <w:b/>
        <w:bCs/>
        <w:color w:val="EE0000"/>
      </w:rPr>
      <w:t>ADD DATE</w:t>
    </w:r>
    <w:r w:rsidRPr="00CC0F07">
      <w:rPr>
        <w:color w:val="EE0000"/>
      </w:rPr>
      <w:t xml:space="preserve"> </w:t>
    </w:r>
    <w:r>
      <w:t>– Subject to Assessment and Change</w:t>
    </w:r>
  </w:p>
  <w:p w14:paraId="6E58EF8E" w14:textId="77777777" w:rsidR="007A74AC" w:rsidRDefault="007A74AC" w:rsidP="008202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4065" w14:textId="66512E13" w:rsidR="007A6C9C" w:rsidRDefault="007A6C9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7293855" w14:textId="2361E3DF" w:rsidR="007A6C9C" w:rsidRDefault="00820263">
    <w:pPr>
      <w:pStyle w:val="Footer"/>
    </w:pPr>
    <w:r>
      <w:t xml:space="preserve">Risk Assessment V1 – </w:t>
    </w:r>
    <w:r w:rsidR="00785BE0">
      <w:t xml:space="preserve">July </w:t>
    </w:r>
    <w:proofErr w:type="gramStart"/>
    <w:r w:rsidR="00785BE0">
      <w:t xml:space="preserve">25 </w:t>
    </w:r>
    <w:r>
      <w:t xml:space="preserve"> –</w:t>
    </w:r>
    <w:proofErr w:type="gramEnd"/>
    <w:r>
      <w:t xml:space="preserve"> Subject to Assessment and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A12A" w14:textId="77777777" w:rsidR="00A0400E" w:rsidRDefault="00A0400E" w:rsidP="007A74AC">
      <w:pPr>
        <w:spacing w:after="0" w:line="240" w:lineRule="auto"/>
      </w:pPr>
      <w:r>
        <w:separator/>
      </w:r>
    </w:p>
  </w:footnote>
  <w:footnote w:type="continuationSeparator" w:id="0">
    <w:p w14:paraId="03B44661" w14:textId="77777777" w:rsidR="00A0400E" w:rsidRDefault="00A0400E" w:rsidP="007A7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F21D" w14:textId="016E1059" w:rsidR="007A6C9C" w:rsidRDefault="007A6C9C">
    <w:pPr>
      <w:pStyle w:val="Header"/>
    </w:pPr>
  </w:p>
  <w:p w14:paraId="00FF92EC" w14:textId="67B40D45" w:rsidR="00EA1B3C" w:rsidRDefault="00EA1B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7B9D" w14:textId="38C3A903" w:rsidR="003C55C7" w:rsidRDefault="00C00803" w:rsidP="004940DC">
    <w:pPr>
      <w:tabs>
        <w:tab w:val="left" w:pos="62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AE1001" wp14:editId="44C79C4A">
          <wp:simplePos x="0" y="0"/>
          <wp:positionH relativeFrom="margin">
            <wp:align>left</wp:align>
          </wp:positionH>
          <wp:positionV relativeFrom="paragraph">
            <wp:posOffset>-249555</wp:posOffset>
          </wp:positionV>
          <wp:extent cx="1447800" cy="134429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34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9925D1" wp14:editId="7851436B">
              <wp:simplePos x="0" y="0"/>
              <wp:positionH relativeFrom="column">
                <wp:posOffset>12065</wp:posOffset>
              </wp:positionH>
              <wp:positionV relativeFrom="paragraph">
                <wp:posOffset>-198120</wp:posOffset>
              </wp:positionV>
              <wp:extent cx="685165" cy="352425"/>
              <wp:effectExtent l="0" t="57150" r="0" b="28575"/>
              <wp:wrapNone/>
              <wp:docPr id="14744225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862854">
                        <a:off x="0" y="0"/>
                        <a:ext cx="68516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B8E361" w14:textId="77777777" w:rsidR="00381EF2" w:rsidRPr="00942FD2" w:rsidRDefault="00381EF2" w:rsidP="00381EF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942FD2">
                            <w:rPr>
                              <w:sz w:val="16"/>
                              <w:szCs w:val="16"/>
                            </w:rPr>
                            <w:t xml:space="preserve">Your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942FD2">
                            <w:rPr>
                              <w:sz w:val="16"/>
                              <w:szCs w:val="16"/>
                            </w:rPr>
                            <w:t>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925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95pt;margin-top:-15.6pt;width:53.95pt;height:27.75pt;rotation:94246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" filled="f" stroked="f" strokeweight=".5pt">
              <v:textbox>
                <w:txbxContent>
                  <w:p w14:paraId="7BB8E361" w14:textId="77777777" w:rsidR="00381EF2" w:rsidRPr="00942FD2" w:rsidRDefault="00381EF2" w:rsidP="00381EF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42FD2">
                      <w:rPr>
                        <w:sz w:val="16"/>
                        <w:szCs w:val="16"/>
                      </w:rPr>
                      <w:t xml:space="preserve">Your </w:t>
                    </w:r>
                    <w:r>
                      <w:rPr>
                        <w:sz w:val="16"/>
                        <w:szCs w:val="16"/>
                      </w:rPr>
                      <w:t xml:space="preserve">       </w:t>
                    </w:r>
                    <w:r w:rsidRPr="00942FD2">
                      <w:rPr>
                        <w:sz w:val="16"/>
                        <w:szCs w:val="16"/>
                      </w:rPr>
                      <w:t>Logo Here</w:t>
                    </w:r>
                  </w:p>
                </w:txbxContent>
              </v:textbox>
            </v:shape>
          </w:pict>
        </mc:Fallback>
      </mc:AlternateContent>
    </w:r>
    <w:r w:rsidR="004940DC">
      <w:rPr>
        <w:rFonts w:ascii="Times New Roman" w:eastAsia="Times New Roman" w:hAnsi="Times New Roman" w:cs="Times New Roman"/>
        <w:sz w:val="24"/>
        <w:szCs w:val="24"/>
        <w:lang w:eastAsia="en-GB"/>
      </w:rPr>
      <w:tab/>
    </w:r>
  </w:p>
  <w:p w14:paraId="0685CECE" w14:textId="5B83F215" w:rsidR="004940DC" w:rsidRDefault="004940DC" w:rsidP="004940DC">
    <w:pPr>
      <w:tabs>
        <w:tab w:val="left" w:pos="62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</w:p>
  <w:p w14:paraId="0CA38C64" w14:textId="5974A46A" w:rsidR="004940DC" w:rsidRDefault="004940DC" w:rsidP="004940DC">
    <w:pPr>
      <w:tabs>
        <w:tab w:val="left" w:pos="62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</w:p>
  <w:p w14:paraId="313DD563" w14:textId="77777777" w:rsidR="004940DC" w:rsidRDefault="004940DC" w:rsidP="004940DC">
    <w:pPr>
      <w:tabs>
        <w:tab w:val="left" w:pos="62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</w:p>
  <w:p w14:paraId="46EB2F95" w14:textId="77777777" w:rsidR="004940DC" w:rsidRDefault="004940DC" w:rsidP="004940DC">
    <w:pPr>
      <w:tabs>
        <w:tab w:val="left" w:pos="62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</w:p>
  <w:p w14:paraId="118675D2" w14:textId="77777777" w:rsidR="004940DC" w:rsidRDefault="004940DC" w:rsidP="004940DC">
    <w:pPr>
      <w:tabs>
        <w:tab w:val="left" w:pos="62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</w:p>
  <w:p w14:paraId="07027C70" w14:textId="1919DCB7" w:rsidR="004940DC" w:rsidRPr="003C55C7" w:rsidRDefault="00D568F7" w:rsidP="00D568F7">
    <w:pPr>
      <w:tabs>
        <w:tab w:val="left" w:pos="232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ascii="Times New Roman" w:eastAsia="Times New Roman" w:hAnsi="Times New Roman" w:cs="Times New Roman"/>
        <w:sz w:val="24"/>
        <w:szCs w:val="24"/>
        <w:lang w:eastAsia="en-GB"/>
      </w:rPr>
      <w:tab/>
    </w:r>
  </w:p>
  <w:p w14:paraId="5A268D1A" w14:textId="28A35525" w:rsidR="007A6C9C" w:rsidRDefault="007A6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ABC"/>
    <w:multiLevelType w:val="hybridMultilevel"/>
    <w:tmpl w:val="5B6E17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2200"/>
    <w:multiLevelType w:val="hybridMultilevel"/>
    <w:tmpl w:val="FB86F7DE"/>
    <w:lvl w:ilvl="0" w:tplc="8B3AC444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7601"/>
    <w:multiLevelType w:val="hybridMultilevel"/>
    <w:tmpl w:val="FDD69F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32EDE"/>
    <w:multiLevelType w:val="hybridMultilevel"/>
    <w:tmpl w:val="F74822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C7EB7"/>
    <w:multiLevelType w:val="hybridMultilevel"/>
    <w:tmpl w:val="FFFFFFFF"/>
    <w:lvl w:ilvl="0" w:tplc="1714E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DEA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06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C7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C8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0B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21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0D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203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82C17"/>
    <w:multiLevelType w:val="hybridMultilevel"/>
    <w:tmpl w:val="41083B1C"/>
    <w:lvl w:ilvl="0" w:tplc="27F8CA98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24F88"/>
    <w:multiLevelType w:val="hybridMultilevel"/>
    <w:tmpl w:val="0D9097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A1DD2"/>
    <w:multiLevelType w:val="hybridMultilevel"/>
    <w:tmpl w:val="45648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4559D"/>
    <w:multiLevelType w:val="hybridMultilevel"/>
    <w:tmpl w:val="1C2654BE"/>
    <w:lvl w:ilvl="0" w:tplc="27F8CA98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E2F5C"/>
    <w:multiLevelType w:val="hybridMultilevel"/>
    <w:tmpl w:val="CB565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96957"/>
    <w:multiLevelType w:val="hybridMultilevel"/>
    <w:tmpl w:val="1074AD90"/>
    <w:lvl w:ilvl="0" w:tplc="27F8CA98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13D87"/>
    <w:multiLevelType w:val="hybridMultilevel"/>
    <w:tmpl w:val="71E49F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93814"/>
    <w:multiLevelType w:val="hybridMultilevel"/>
    <w:tmpl w:val="010CAB28"/>
    <w:lvl w:ilvl="0" w:tplc="4FBA04A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F5077"/>
    <w:multiLevelType w:val="hybridMultilevel"/>
    <w:tmpl w:val="FFFFFFFF"/>
    <w:lvl w:ilvl="0" w:tplc="5C3CF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87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AB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AE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48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6D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04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6F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68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723F6"/>
    <w:multiLevelType w:val="hybridMultilevel"/>
    <w:tmpl w:val="9D2AC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153B2"/>
    <w:multiLevelType w:val="hybridMultilevel"/>
    <w:tmpl w:val="FFFFFFFF"/>
    <w:lvl w:ilvl="0" w:tplc="4AA4C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A4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603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47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7EA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6A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EF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48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E2F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801674">
    <w:abstractNumId w:val="4"/>
  </w:num>
  <w:num w:numId="2" w16cid:durableId="147476102">
    <w:abstractNumId w:val="15"/>
  </w:num>
  <w:num w:numId="3" w16cid:durableId="1707287727">
    <w:abstractNumId w:val="13"/>
  </w:num>
  <w:num w:numId="4" w16cid:durableId="1768496200">
    <w:abstractNumId w:val="8"/>
  </w:num>
  <w:num w:numId="5" w16cid:durableId="2038238793">
    <w:abstractNumId w:val="12"/>
  </w:num>
  <w:num w:numId="6" w16cid:durableId="1616477127">
    <w:abstractNumId w:val="7"/>
  </w:num>
  <w:num w:numId="7" w16cid:durableId="1543665134">
    <w:abstractNumId w:val="2"/>
  </w:num>
  <w:num w:numId="8" w16cid:durableId="854226982">
    <w:abstractNumId w:val="1"/>
  </w:num>
  <w:num w:numId="9" w16cid:durableId="1313097767">
    <w:abstractNumId w:val="11"/>
  </w:num>
  <w:num w:numId="10" w16cid:durableId="1732385998">
    <w:abstractNumId w:val="9"/>
  </w:num>
  <w:num w:numId="11" w16cid:durableId="1747454544">
    <w:abstractNumId w:val="6"/>
  </w:num>
  <w:num w:numId="12" w16cid:durableId="2030717201">
    <w:abstractNumId w:val="0"/>
  </w:num>
  <w:num w:numId="13" w16cid:durableId="1689598859">
    <w:abstractNumId w:val="3"/>
  </w:num>
  <w:num w:numId="14" w16cid:durableId="1801915770">
    <w:abstractNumId w:val="10"/>
  </w:num>
  <w:num w:numId="15" w16cid:durableId="406266629">
    <w:abstractNumId w:val="5"/>
  </w:num>
  <w:num w:numId="16" w16cid:durableId="1115596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2A"/>
    <w:rsid w:val="000006DA"/>
    <w:rsid w:val="0000784F"/>
    <w:rsid w:val="0001732B"/>
    <w:rsid w:val="0002055F"/>
    <w:rsid w:val="00020EAF"/>
    <w:rsid w:val="000502B9"/>
    <w:rsid w:val="000514AF"/>
    <w:rsid w:val="00057772"/>
    <w:rsid w:val="00075821"/>
    <w:rsid w:val="000768DA"/>
    <w:rsid w:val="000930CF"/>
    <w:rsid w:val="00093BCD"/>
    <w:rsid w:val="00096658"/>
    <w:rsid w:val="000A16F4"/>
    <w:rsid w:val="000A1DC0"/>
    <w:rsid w:val="000A1FD7"/>
    <w:rsid w:val="000A54E2"/>
    <w:rsid w:val="000A5534"/>
    <w:rsid w:val="000B28C5"/>
    <w:rsid w:val="000B2C6A"/>
    <w:rsid w:val="000B71E1"/>
    <w:rsid w:val="000D082E"/>
    <w:rsid w:val="000D5B26"/>
    <w:rsid w:val="000D618B"/>
    <w:rsid w:val="000D66FA"/>
    <w:rsid w:val="000E7097"/>
    <w:rsid w:val="000F106C"/>
    <w:rsid w:val="000F12D6"/>
    <w:rsid w:val="000F3761"/>
    <w:rsid w:val="001033CD"/>
    <w:rsid w:val="00105816"/>
    <w:rsid w:val="001128DE"/>
    <w:rsid w:val="00113817"/>
    <w:rsid w:val="001168EF"/>
    <w:rsid w:val="001216FD"/>
    <w:rsid w:val="0012386D"/>
    <w:rsid w:val="00130548"/>
    <w:rsid w:val="00135602"/>
    <w:rsid w:val="001511B6"/>
    <w:rsid w:val="001608CA"/>
    <w:rsid w:val="00176161"/>
    <w:rsid w:val="00177C32"/>
    <w:rsid w:val="001807A8"/>
    <w:rsid w:val="0018132B"/>
    <w:rsid w:val="00191571"/>
    <w:rsid w:val="001920FF"/>
    <w:rsid w:val="0019659C"/>
    <w:rsid w:val="001A29C8"/>
    <w:rsid w:val="001C7F1B"/>
    <w:rsid w:val="001F0E7D"/>
    <w:rsid w:val="001F6DB3"/>
    <w:rsid w:val="002179E0"/>
    <w:rsid w:val="00220986"/>
    <w:rsid w:val="00223241"/>
    <w:rsid w:val="00231CF9"/>
    <w:rsid w:val="002337AC"/>
    <w:rsid w:val="00240D88"/>
    <w:rsid w:val="00242E60"/>
    <w:rsid w:val="00243762"/>
    <w:rsid w:val="00244A3F"/>
    <w:rsid w:val="002450E1"/>
    <w:rsid w:val="002604D5"/>
    <w:rsid w:val="00262C35"/>
    <w:rsid w:val="00266F6B"/>
    <w:rsid w:val="0027016B"/>
    <w:rsid w:val="00275230"/>
    <w:rsid w:val="00277C53"/>
    <w:rsid w:val="002905FF"/>
    <w:rsid w:val="002920E4"/>
    <w:rsid w:val="002A0AA5"/>
    <w:rsid w:val="002B25DE"/>
    <w:rsid w:val="002C14B6"/>
    <w:rsid w:val="002D223D"/>
    <w:rsid w:val="002D3A32"/>
    <w:rsid w:val="002D5A47"/>
    <w:rsid w:val="002D5FBC"/>
    <w:rsid w:val="002D7C06"/>
    <w:rsid w:val="002E7491"/>
    <w:rsid w:val="002F1180"/>
    <w:rsid w:val="003169F0"/>
    <w:rsid w:val="00321036"/>
    <w:rsid w:val="00324AED"/>
    <w:rsid w:val="003307DF"/>
    <w:rsid w:val="00341872"/>
    <w:rsid w:val="003565B8"/>
    <w:rsid w:val="003568A9"/>
    <w:rsid w:val="003573A6"/>
    <w:rsid w:val="00361A7A"/>
    <w:rsid w:val="00366CF2"/>
    <w:rsid w:val="00371984"/>
    <w:rsid w:val="0037514C"/>
    <w:rsid w:val="00375D46"/>
    <w:rsid w:val="00380552"/>
    <w:rsid w:val="00381EF2"/>
    <w:rsid w:val="00383245"/>
    <w:rsid w:val="003A1E3C"/>
    <w:rsid w:val="003B5DB0"/>
    <w:rsid w:val="003C2F43"/>
    <w:rsid w:val="003C3CE6"/>
    <w:rsid w:val="003C55C7"/>
    <w:rsid w:val="003C614C"/>
    <w:rsid w:val="003D3519"/>
    <w:rsid w:val="003E3584"/>
    <w:rsid w:val="003E3D21"/>
    <w:rsid w:val="003F10D8"/>
    <w:rsid w:val="003F4E7A"/>
    <w:rsid w:val="0040448C"/>
    <w:rsid w:val="00404B57"/>
    <w:rsid w:val="00407981"/>
    <w:rsid w:val="00413D98"/>
    <w:rsid w:val="00415DFD"/>
    <w:rsid w:val="00424280"/>
    <w:rsid w:val="00446C97"/>
    <w:rsid w:val="00446FD4"/>
    <w:rsid w:val="00451390"/>
    <w:rsid w:val="00463A9D"/>
    <w:rsid w:val="00466095"/>
    <w:rsid w:val="00473AA4"/>
    <w:rsid w:val="004940DC"/>
    <w:rsid w:val="004B1CC9"/>
    <w:rsid w:val="004C20C2"/>
    <w:rsid w:val="004D1938"/>
    <w:rsid w:val="004D3235"/>
    <w:rsid w:val="004D50E3"/>
    <w:rsid w:val="004E0E49"/>
    <w:rsid w:val="004E4F4C"/>
    <w:rsid w:val="00501CB1"/>
    <w:rsid w:val="00504BE8"/>
    <w:rsid w:val="00513FA7"/>
    <w:rsid w:val="0051666F"/>
    <w:rsid w:val="00517E4D"/>
    <w:rsid w:val="00520E34"/>
    <w:rsid w:val="00523CE2"/>
    <w:rsid w:val="00531E40"/>
    <w:rsid w:val="00541611"/>
    <w:rsid w:val="00541AC9"/>
    <w:rsid w:val="00552E45"/>
    <w:rsid w:val="00565401"/>
    <w:rsid w:val="00566564"/>
    <w:rsid w:val="0057532B"/>
    <w:rsid w:val="005856B7"/>
    <w:rsid w:val="00587CE6"/>
    <w:rsid w:val="005953AB"/>
    <w:rsid w:val="00595F3F"/>
    <w:rsid w:val="005C3FEB"/>
    <w:rsid w:val="0060202F"/>
    <w:rsid w:val="0060507C"/>
    <w:rsid w:val="00605427"/>
    <w:rsid w:val="0061596A"/>
    <w:rsid w:val="00620802"/>
    <w:rsid w:val="00623F62"/>
    <w:rsid w:val="006247D7"/>
    <w:rsid w:val="0063222D"/>
    <w:rsid w:val="0063527A"/>
    <w:rsid w:val="0063736E"/>
    <w:rsid w:val="006423B0"/>
    <w:rsid w:val="0064618A"/>
    <w:rsid w:val="00657238"/>
    <w:rsid w:val="00670409"/>
    <w:rsid w:val="00670B20"/>
    <w:rsid w:val="00693532"/>
    <w:rsid w:val="006A32E9"/>
    <w:rsid w:val="006A7794"/>
    <w:rsid w:val="006B0702"/>
    <w:rsid w:val="006B274D"/>
    <w:rsid w:val="006B5371"/>
    <w:rsid w:val="006E0D99"/>
    <w:rsid w:val="006E765C"/>
    <w:rsid w:val="00704CE7"/>
    <w:rsid w:val="00714824"/>
    <w:rsid w:val="00727F75"/>
    <w:rsid w:val="00731838"/>
    <w:rsid w:val="00735D6C"/>
    <w:rsid w:val="0073793C"/>
    <w:rsid w:val="007448FE"/>
    <w:rsid w:val="00752E1F"/>
    <w:rsid w:val="00754AE7"/>
    <w:rsid w:val="00755876"/>
    <w:rsid w:val="0078018A"/>
    <w:rsid w:val="007814EF"/>
    <w:rsid w:val="0078563B"/>
    <w:rsid w:val="00785BE0"/>
    <w:rsid w:val="00797E52"/>
    <w:rsid w:val="007A64E6"/>
    <w:rsid w:val="007A6C9C"/>
    <w:rsid w:val="007A72BD"/>
    <w:rsid w:val="007A74AC"/>
    <w:rsid w:val="007B215F"/>
    <w:rsid w:val="007B5B9C"/>
    <w:rsid w:val="007C4BD9"/>
    <w:rsid w:val="007C5C0B"/>
    <w:rsid w:val="007C7444"/>
    <w:rsid w:val="007F0786"/>
    <w:rsid w:val="007F6F82"/>
    <w:rsid w:val="00800A66"/>
    <w:rsid w:val="00816B57"/>
    <w:rsid w:val="00820263"/>
    <w:rsid w:val="008303E2"/>
    <w:rsid w:val="00836406"/>
    <w:rsid w:val="00836EF0"/>
    <w:rsid w:val="008408B4"/>
    <w:rsid w:val="008439CE"/>
    <w:rsid w:val="00845B70"/>
    <w:rsid w:val="00866E19"/>
    <w:rsid w:val="00871536"/>
    <w:rsid w:val="008738D5"/>
    <w:rsid w:val="008839E2"/>
    <w:rsid w:val="00890149"/>
    <w:rsid w:val="008934AD"/>
    <w:rsid w:val="008A07D8"/>
    <w:rsid w:val="008A175E"/>
    <w:rsid w:val="008A5939"/>
    <w:rsid w:val="008B5F50"/>
    <w:rsid w:val="008C309D"/>
    <w:rsid w:val="008C60DC"/>
    <w:rsid w:val="008C7CF0"/>
    <w:rsid w:val="008D10FD"/>
    <w:rsid w:val="008D4F8A"/>
    <w:rsid w:val="008E0344"/>
    <w:rsid w:val="008E452E"/>
    <w:rsid w:val="008E552E"/>
    <w:rsid w:val="00902B57"/>
    <w:rsid w:val="00905155"/>
    <w:rsid w:val="0090530A"/>
    <w:rsid w:val="00913559"/>
    <w:rsid w:val="009164E2"/>
    <w:rsid w:val="00917A66"/>
    <w:rsid w:val="00924D58"/>
    <w:rsid w:val="0092604D"/>
    <w:rsid w:val="00937EE6"/>
    <w:rsid w:val="0094163E"/>
    <w:rsid w:val="00943062"/>
    <w:rsid w:val="00950670"/>
    <w:rsid w:val="00957271"/>
    <w:rsid w:val="00960973"/>
    <w:rsid w:val="00961308"/>
    <w:rsid w:val="00981699"/>
    <w:rsid w:val="00985D74"/>
    <w:rsid w:val="00990391"/>
    <w:rsid w:val="0099285A"/>
    <w:rsid w:val="009975E1"/>
    <w:rsid w:val="009A1D97"/>
    <w:rsid w:val="009A2F23"/>
    <w:rsid w:val="009A65ED"/>
    <w:rsid w:val="009B0179"/>
    <w:rsid w:val="009B63A4"/>
    <w:rsid w:val="009C71FA"/>
    <w:rsid w:val="009D5D53"/>
    <w:rsid w:val="009D7F6B"/>
    <w:rsid w:val="009E0008"/>
    <w:rsid w:val="009E2363"/>
    <w:rsid w:val="009E59E4"/>
    <w:rsid w:val="009E7D21"/>
    <w:rsid w:val="009F1746"/>
    <w:rsid w:val="00A0400E"/>
    <w:rsid w:val="00A078AF"/>
    <w:rsid w:val="00A17F71"/>
    <w:rsid w:val="00A22CDE"/>
    <w:rsid w:val="00A238ED"/>
    <w:rsid w:val="00A33D4B"/>
    <w:rsid w:val="00A52DEF"/>
    <w:rsid w:val="00A536A0"/>
    <w:rsid w:val="00A55D0A"/>
    <w:rsid w:val="00A61679"/>
    <w:rsid w:val="00A665DB"/>
    <w:rsid w:val="00A67FFA"/>
    <w:rsid w:val="00A7590F"/>
    <w:rsid w:val="00A76204"/>
    <w:rsid w:val="00A768B6"/>
    <w:rsid w:val="00AA016C"/>
    <w:rsid w:val="00AA08BC"/>
    <w:rsid w:val="00AC3C3D"/>
    <w:rsid w:val="00AE32C6"/>
    <w:rsid w:val="00AF316B"/>
    <w:rsid w:val="00AF3D91"/>
    <w:rsid w:val="00AF4E5B"/>
    <w:rsid w:val="00B03EBF"/>
    <w:rsid w:val="00B10D3C"/>
    <w:rsid w:val="00B17D11"/>
    <w:rsid w:val="00B24ABB"/>
    <w:rsid w:val="00B378C2"/>
    <w:rsid w:val="00B40420"/>
    <w:rsid w:val="00B455F3"/>
    <w:rsid w:val="00B55AC1"/>
    <w:rsid w:val="00B62140"/>
    <w:rsid w:val="00B63BC3"/>
    <w:rsid w:val="00B73F01"/>
    <w:rsid w:val="00B77797"/>
    <w:rsid w:val="00B843FD"/>
    <w:rsid w:val="00B87307"/>
    <w:rsid w:val="00B91597"/>
    <w:rsid w:val="00B955B6"/>
    <w:rsid w:val="00BA7951"/>
    <w:rsid w:val="00BB44F0"/>
    <w:rsid w:val="00BB5616"/>
    <w:rsid w:val="00BC2E17"/>
    <w:rsid w:val="00BC6DCD"/>
    <w:rsid w:val="00BD054D"/>
    <w:rsid w:val="00BD56AC"/>
    <w:rsid w:val="00BE520C"/>
    <w:rsid w:val="00BF6C75"/>
    <w:rsid w:val="00BF6EB1"/>
    <w:rsid w:val="00C00803"/>
    <w:rsid w:val="00C03191"/>
    <w:rsid w:val="00C16665"/>
    <w:rsid w:val="00C46A75"/>
    <w:rsid w:val="00C4726A"/>
    <w:rsid w:val="00C80665"/>
    <w:rsid w:val="00C81829"/>
    <w:rsid w:val="00C824DD"/>
    <w:rsid w:val="00C85199"/>
    <w:rsid w:val="00C8743B"/>
    <w:rsid w:val="00C9180D"/>
    <w:rsid w:val="00C93F48"/>
    <w:rsid w:val="00C94A69"/>
    <w:rsid w:val="00CC0F07"/>
    <w:rsid w:val="00CC1DEA"/>
    <w:rsid w:val="00CC62E8"/>
    <w:rsid w:val="00CD23E4"/>
    <w:rsid w:val="00CD5BFA"/>
    <w:rsid w:val="00CE2E76"/>
    <w:rsid w:val="00CF0E5C"/>
    <w:rsid w:val="00D12158"/>
    <w:rsid w:val="00D14B1D"/>
    <w:rsid w:val="00D153AA"/>
    <w:rsid w:val="00D21160"/>
    <w:rsid w:val="00D23512"/>
    <w:rsid w:val="00D24D3B"/>
    <w:rsid w:val="00D52CF9"/>
    <w:rsid w:val="00D568F7"/>
    <w:rsid w:val="00D572B5"/>
    <w:rsid w:val="00D6163F"/>
    <w:rsid w:val="00D61884"/>
    <w:rsid w:val="00D633F7"/>
    <w:rsid w:val="00D674A0"/>
    <w:rsid w:val="00D71B66"/>
    <w:rsid w:val="00D73673"/>
    <w:rsid w:val="00D81587"/>
    <w:rsid w:val="00D83DC3"/>
    <w:rsid w:val="00D9007E"/>
    <w:rsid w:val="00D969DE"/>
    <w:rsid w:val="00DB045D"/>
    <w:rsid w:val="00DB192A"/>
    <w:rsid w:val="00DB44A4"/>
    <w:rsid w:val="00DB72AC"/>
    <w:rsid w:val="00DC253C"/>
    <w:rsid w:val="00DC38E7"/>
    <w:rsid w:val="00DD7037"/>
    <w:rsid w:val="00DD75B3"/>
    <w:rsid w:val="00DD7B5C"/>
    <w:rsid w:val="00DE04D2"/>
    <w:rsid w:val="00DE7177"/>
    <w:rsid w:val="00DE79A3"/>
    <w:rsid w:val="00DF3788"/>
    <w:rsid w:val="00DF767E"/>
    <w:rsid w:val="00E15A0E"/>
    <w:rsid w:val="00E207EA"/>
    <w:rsid w:val="00E2647E"/>
    <w:rsid w:val="00E37402"/>
    <w:rsid w:val="00E44063"/>
    <w:rsid w:val="00E54F91"/>
    <w:rsid w:val="00E5519F"/>
    <w:rsid w:val="00E55FEC"/>
    <w:rsid w:val="00EA1B3C"/>
    <w:rsid w:val="00EA3C01"/>
    <w:rsid w:val="00EA3FE8"/>
    <w:rsid w:val="00EA4157"/>
    <w:rsid w:val="00EB23AD"/>
    <w:rsid w:val="00EC21E7"/>
    <w:rsid w:val="00EC3EBD"/>
    <w:rsid w:val="00ED19D2"/>
    <w:rsid w:val="00ED4227"/>
    <w:rsid w:val="00ED7EDF"/>
    <w:rsid w:val="00EE75C0"/>
    <w:rsid w:val="00EF7BDF"/>
    <w:rsid w:val="00F035FD"/>
    <w:rsid w:val="00F043BB"/>
    <w:rsid w:val="00F24FB1"/>
    <w:rsid w:val="00F26BF9"/>
    <w:rsid w:val="00F30810"/>
    <w:rsid w:val="00F328AC"/>
    <w:rsid w:val="00F4645A"/>
    <w:rsid w:val="00F5227B"/>
    <w:rsid w:val="00F57293"/>
    <w:rsid w:val="00F62F29"/>
    <w:rsid w:val="00F645E6"/>
    <w:rsid w:val="00F64B03"/>
    <w:rsid w:val="00F65533"/>
    <w:rsid w:val="00F6595A"/>
    <w:rsid w:val="00F73D1B"/>
    <w:rsid w:val="00F80B71"/>
    <w:rsid w:val="00F95346"/>
    <w:rsid w:val="00FA376B"/>
    <w:rsid w:val="00FB239A"/>
    <w:rsid w:val="00FC1182"/>
    <w:rsid w:val="00FC3E89"/>
    <w:rsid w:val="1CB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0BE0F"/>
  <w15:chartTrackingRefBased/>
  <w15:docId w15:val="{4F5350A5-33D3-4BF0-9CAD-D52DCAEE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F0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72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7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4AC"/>
  </w:style>
  <w:style w:type="paragraph" w:styleId="Footer">
    <w:name w:val="footer"/>
    <w:basedOn w:val="Normal"/>
    <w:link w:val="FooterChar"/>
    <w:uiPriority w:val="99"/>
    <w:unhideWhenUsed/>
    <w:rsid w:val="007A7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4AC"/>
  </w:style>
  <w:style w:type="table" w:styleId="TableGrid">
    <w:name w:val="Table Grid"/>
    <w:basedOn w:val="TableNormal"/>
    <w:uiPriority w:val="39"/>
    <w:rsid w:val="007A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1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Chambers\Documents\Amy's%20documents\Coffee%20Connect\Health%20&amp;%20Safety\Rural%20Coffee%20Connect%20Risk%20Asess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e58f58-fe26-4541-bf82-effad529ca45">
      <Terms xmlns="http://schemas.microsoft.com/office/infopath/2007/PartnerControls"/>
    </lcf76f155ced4ddcb4097134ff3c332f>
    <TaxCatchAll xmlns="d30921c4-8c24-4413-af79-45f6e560555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6C6E37A9E3644868CB3D7BC84B8F0" ma:contentTypeVersion="16" ma:contentTypeDescription="Create a new document." ma:contentTypeScope="" ma:versionID="1b97c41d0dc066d6eea17fbc89ce7895">
  <xsd:schema xmlns:xsd="http://www.w3.org/2001/XMLSchema" xmlns:xs="http://www.w3.org/2001/XMLSchema" xmlns:p="http://schemas.microsoft.com/office/2006/metadata/properties" xmlns:ns2="d2e58f58-fe26-4541-bf82-effad529ca45" xmlns:ns3="d30921c4-8c24-4413-af79-45f6e560555e" targetNamespace="http://schemas.microsoft.com/office/2006/metadata/properties" ma:root="true" ma:fieldsID="d9a3d738f4c242d8b85fd989e561fee8" ns2:_="" ns3:_="">
    <xsd:import namespace="d2e58f58-fe26-4541-bf82-effad529ca45"/>
    <xsd:import namespace="d30921c4-8c24-4413-af79-45f6e5605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58f58-fe26-4541-bf82-effad529c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a57e75-89db-4e0b-a885-968a04cd18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921c4-8c24-4413-af79-45f6e5605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9251b9-12cc-447b-8445-17d9935dddcf}" ma:internalName="TaxCatchAll" ma:showField="CatchAllData" ma:web="d30921c4-8c24-4413-af79-45f6e5605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4B1CE-AF18-47C6-B05F-AB095213C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404BE-2669-429E-8B52-98807FD8254B}">
  <ds:schemaRefs>
    <ds:schemaRef ds:uri="http://schemas.microsoft.com/office/2006/metadata/properties"/>
    <ds:schemaRef ds:uri="http://schemas.microsoft.com/office/infopath/2007/PartnerControls"/>
    <ds:schemaRef ds:uri="d2e58f58-fe26-4541-bf82-effad529ca45"/>
    <ds:schemaRef ds:uri="d30921c4-8c24-4413-af79-45f6e560555e"/>
  </ds:schemaRefs>
</ds:datastoreItem>
</file>

<file path=customXml/itemProps3.xml><?xml version="1.0" encoding="utf-8"?>
<ds:datastoreItem xmlns:ds="http://schemas.openxmlformats.org/officeDocument/2006/customXml" ds:itemID="{C605FED1-D431-4F6B-8A99-DF1DB1C4F6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3E49FC-89AE-4B0F-9078-D1906F1E4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58f58-fe26-4541-bf82-effad529ca45"/>
    <ds:schemaRef ds:uri="d30921c4-8c24-4413-af79-45f6e5605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Rural Coffee Connect Risk Asessment</Template>
  <TotalTime>0</TotalTime>
  <Pages>7</Pages>
  <Words>1412</Words>
  <Characters>7301</Characters>
  <Application>Microsoft Office Word</Application>
  <DocSecurity>0</DocSecurity>
  <Lines>640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Chambers</dc:creator>
  <cp:keywords/>
  <dc:description/>
  <cp:lastModifiedBy>Kevin Taylor</cp:lastModifiedBy>
  <cp:revision>3</cp:revision>
  <cp:lastPrinted>2026-04-14T14:35:00Z</cp:lastPrinted>
  <dcterms:created xsi:type="dcterms:W3CDTF">2026-04-14T14:49:00Z</dcterms:created>
  <dcterms:modified xsi:type="dcterms:W3CDTF">2026-04-14T14:49:00Z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0x0101006B76C6E37A9E3644868CB3D7BC84B8F0</vt:lpwstr>
  </property>
</Properties>
</file>